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A687" w14:textId="77777777" w:rsidR="00F96195" w:rsidRPr="00F96195" w:rsidRDefault="00F96195" w:rsidP="00F96195">
      <w:pPr>
        <w:spacing w:line="240" w:lineRule="auto"/>
        <w:ind w:left="-3317"/>
        <w:rPr>
          <w:sz w:val="2"/>
          <w:szCs w:val="2"/>
        </w:rPr>
        <w:sectPr w:rsidR="00F96195" w:rsidRPr="00F96195" w:rsidSect="008D00E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95" w:right="1134" w:bottom="851" w:left="4196" w:header="284" w:footer="454" w:gutter="0"/>
          <w:cols w:num="3" w:space="284"/>
          <w:titlePg/>
          <w:docGrid w:linePitch="360"/>
        </w:sectPr>
      </w:pPr>
    </w:p>
    <w:p w14:paraId="6E9B3540" w14:textId="77777777" w:rsidR="00C83D57" w:rsidRDefault="000E67BB" w:rsidP="00F96195">
      <w:pPr>
        <w:spacing w:before="60" w:line="240" w:lineRule="auto"/>
        <w:ind w:left="-3317"/>
        <w:rPr>
          <w:szCs w:val="24"/>
        </w:rPr>
      </w:pPr>
      <w:r>
        <w:rPr>
          <w:noProof/>
          <w:lang w:val="en-US"/>
        </w:rPr>
        <w:drawing>
          <wp:inline distT="0" distB="0" distL="0" distR="0" wp14:anchorId="2B180C6D" wp14:editId="54A18897">
            <wp:extent cx="1436400" cy="489722"/>
            <wp:effectExtent l="0" t="0" r="0" b="5715"/>
            <wp:docPr id="3" name="Bildobjekt 3" descr="Stockholms stad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art test uppförstorad klistrad in i ppt.e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400" cy="48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6B888" w14:textId="77777777" w:rsidR="00C83D57" w:rsidRDefault="00C83D57" w:rsidP="00C81E0F">
      <w:pPr>
        <w:spacing w:before="80" w:line="240" w:lineRule="auto"/>
        <w:rPr>
          <w:szCs w:val="24"/>
        </w:rPr>
      </w:pPr>
    </w:p>
    <w:p w14:paraId="40F222FB" w14:textId="77777777" w:rsidR="000E67BB" w:rsidRPr="00C75F6A" w:rsidRDefault="000E67BB" w:rsidP="00C83D57">
      <w:pPr>
        <w:pStyle w:val="Sidhuvud"/>
        <w:spacing w:line="320" w:lineRule="atLeast"/>
        <w:jc w:val="right"/>
        <w:rPr>
          <w:color w:val="FFFFFF" w:themeColor="background1"/>
          <w:sz w:val="2"/>
          <w:szCs w:val="2"/>
        </w:rPr>
      </w:pPr>
    </w:p>
    <w:p w14:paraId="2434CE67" w14:textId="77777777" w:rsidR="000E67BB" w:rsidRPr="002C58FB" w:rsidRDefault="000E67BB" w:rsidP="00FE380D">
      <w:pPr>
        <w:spacing w:line="240" w:lineRule="auto"/>
        <w:rPr>
          <w:sz w:val="2"/>
          <w:szCs w:val="2"/>
        </w:rPr>
        <w:sectPr w:rsidR="000E67BB" w:rsidRPr="002C58FB" w:rsidSect="00F96195">
          <w:type w:val="continuous"/>
          <w:pgSz w:w="11906" w:h="16838" w:code="9"/>
          <w:pgMar w:top="595" w:right="1134" w:bottom="851" w:left="4196" w:header="284" w:footer="454" w:gutter="0"/>
          <w:cols w:num="3" w:space="284"/>
          <w:titlePg/>
          <w:docGrid w:linePitch="360"/>
        </w:sectPr>
      </w:pPr>
    </w:p>
    <w:p w14:paraId="18DF0961" w14:textId="77777777" w:rsidR="00062D68" w:rsidRDefault="00C83D57" w:rsidP="00C83D5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401DE46" wp14:editId="01C5D344">
                <wp:simplePos x="0" y="0"/>
                <wp:positionH relativeFrom="column">
                  <wp:posOffset>635</wp:posOffset>
                </wp:positionH>
                <wp:positionV relativeFrom="page">
                  <wp:posOffset>467995</wp:posOffset>
                </wp:positionV>
                <wp:extent cx="2088000" cy="720000"/>
                <wp:effectExtent l="0" t="0" r="7620" b="4445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72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2DD69" w14:textId="370E6810" w:rsidR="00C83D57" w:rsidRDefault="003D6E9D" w:rsidP="0069165C">
                            <w:pPr>
                              <w:pStyle w:val="Sidhuvud"/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tag w:val="regNivå1"/>
                                <w:id w:val="2083100172"/>
                              </w:sdtPr>
                              <w:sdtEndPr/>
                              <w:sdtContent>
                                <w:r w:rsidR="00C81E0F">
                                  <w:rPr>
                                    <w:b/>
                                  </w:rPr>
                                  <w:t>Utbildningsförvaltningen</w:t>
                                </w:r>
                              </w:sdtContent>
                            </w:sdt>
                          </w:p>
                          <w:sdt>
                            <w:sdtPr>
                              <w:tag w:val="regNivå2"/>
                              <w:id w:val="1974096572"/>
                            </w:sdtPr>
                            <w:sdtEndPr/>
                            <w:sdtContent>
                              <w:p w14:paraId="32950AF8" w14:textId="24FF676C" w:rsidR="00C83D57" w:rsidRPr="003460C0" w:rsidRDefault="00C81E0F" w:rsidP="0069165C">
                                <w:pPr>
                                  <w:pStyle w:val="Sidhuvud"/>
                                  <w:rPr>
                                    <w:rFonts w:asciiTheme="minorHAnsi" w:hAnsiTheme="minorHAnsi"/>
                                    <w:sz w:val="24"/>
                                  </w:rPr>
                                </w:pPr>
                                <w:r>
                                  <w:t>FoU-enheten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1DE46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.05pt;margin-top:36.85pt;width:164.4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" filled="f" stroked="f" strokeweight=".5pt">
                <v:textbox inset="0,0,0,0">
                  <w:txbxContent>
                    <w:p w14:paraId="7622DD69" w14:textId="370E6810" w:rsidR="00C83D57" w:rsidRDefault="003D6E9D" w:rsidP="0069165C">
                      <w:pPr>
                        <w:pStyle w:val="Sidhuvud"/>
                        <w:rPr>
                          <w:rFonts w:asciiTheme="minorHAnsi" w:hAnsiTheme="minorHAnsi"/>
                          <w:b/>
                          <w:sz w:val="24"/>
                        </w:rPr>
                      </w:pPr>
                      <w:sdt>
                        <w:sdtPr>
                          <w:rPr>
                            <w:b/>
                          </w:rPr>
                          <w:tag w:val="regNivå1"/>
                          <w:id w:val="2083100172"/>
                        </w:sdtPr>
                        <w:sdtEndPr/>
                        <w:sdtContent>
                          <w:r w:rsidR="00C81E0F">
                            <w:rPr>
                              <w:b/>
                            </w:rPr>
                            <w:t>Utbildningsförvaltningen</w:t>
                          </w:r>
                        </w:sdtContent>
                      </w:sdt>
                    </w:p>
                    <w:sdt>
                      <w:sdtPr>
                        <w:tag w:val="regNivå2"/>
                        <w:id w:val="1974096572"/>
                      </w:sdtPr>
                      <w:sdtEndPr/>
                      <w:sdtContent>
                        <w:p w14:paraId="32950AF8" w14:textId="24FF676C" w:rsidR="00C83D57" w:rsidRPr="003460C0" w:rsidRDefault="00C81E0F" w:rsidP="0069165C">
                          <w:pPr>
                            <w:pStyle w:val="Sidhuvud"/>
                            <w:rPr>
                              <w:rFonts w:asciiTheme="minorHAnsi" w:hAnsiTheme="minorHAnsi"/>
                              <w:sz w:val="24"/>
                            </w:rPr>
                          </w:pPr>
                          <w:r>
                            <w:t>FoU-enheten</w:t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7C0DF65" w14:textId="77777777" w:rsidR="002B1630" w:rsidRDefault="00C81E0F" w:rsidP="00C81E0F">
      <w:pPr>
        <w:pStyle w:val="Rubrik1"/>
      </w:pPr>
      <w:r w:rsidRPr="00E71D18">
        <w:t xml:space="preserve">Nominering av </w:t>
      </w:r>
    </w:p>
    <w:p w14:paraId="2ECA2301" w14:textId="72C2D70C" w:rsidR="00C81E0F" w:rsidRPr="00E71D18" w:rsidRDefault="00C81E0F" w:rsidP="00C81E0F">
      <w:pPr>
        <w:pStyle w:val="Rubrik1"/>
      </w:pPr>
      <w:r w:rsidRPr="00E71D18">
        <w:t>Årets Lärare och Årets Lärarlag 202</w:t>
      </w:r>
      <w:r w:rsidR="00F35E68">
        <w:t>6</w:t>
      </w:r>
      <w:r w:rsidRPr="00E71D18">
        <w:t> </w:t>
      </w:r>
    </w:p>
    <w:p w14:paraId="1BADAD64" w14:textId="77777777" w:rsidR="00C81E0F" w:rsidRPr="00E71D18" w:rsidRDefault="00C81E0F" w:rsidP="00C81E0F">
      <w:pPr>
        <w:rPr>
          <w:rFonts w:cstheme="minorHAnsi"/>
          <w:szCs w:val="24"/>
        </w:rPr>
      </w:pPr>
    </w:p>
    <w:p w14:paraId="70E18880" w14:textId="0DF8A052" w:rsidR="00C81E0F" w:rsidRPr="00E71D18" w:rsidRDefault="00C81E0F" w:rsidP="00C81E0F">
      <w:pPr>
        <w:rPr>
          <w:rFonts w:cstheme="minorHAnsi"/>
          <w:szCs w:val="24"/>
        </w:rPr>
      </w:pPr>
      <w:r w:rsidRPr="00E71D18">
        <w:rPr>
          <w:rFonts w:cstheme="minorHAnsi"/>
          <w:szCs w:val="24"/>
        </w:rPr>
        <w:t>Priserna för 202</w:t>
      </w:r>
      <w:r w:rsidR="00F35E68">
        <w:rPr>
          <w:rFonts w:cstheme="minorHAnsi"/>
          <w:szCs w:val="24"/>
        </w:rPr>
        <w:t>6</w:t>
      </w:r>
      <w:r>
        <w:rPr>
          <w:rFonts w:cstheme="minorHAnsi"/>
          <w:szCs w:val="24"/>
        </w:rPr>
        <w:t xml:space="preserve"> </w:t>
      </w:r>
      <w:r w:rsidRPr="00E71D18">
        <w:rPr>
          <w:rFonts w:cstheme="minorHAnsi"/>
          <w:szCs w:val="24"/>
        </w:rPr>
        <w:t>delas ut till l</w:t>
      </w:r>
      <w:r>
        <w:rPr>
          <w:rFonts w:cstheme="minorHAnsi"/>
          <w:szCs w:val="24"/>
        </w:rPr>
        <w:t>egitimerade l</w:t>
      </w:r>
      <w:r w:rsidRPr="00E71D18">
        <w:rPr>
          <w:rFonts w:cstheme="minorHAnsi"/>
          <w:szCs w:val="24"/>
        </w:rPr>
        <w:t>ärare</w:t>
      </w:r>
      <w:r>
        <w:rPr>
          <w:rFonts w:cstheme="minorHAnsi"/>
          <w:szCs w:val="24"/>
        </w:rPr>
        <w:t xml:space="preserve">, behöriga specialpedagoger, speciallärare eller lärare i fritidshem </w:t>
      </w:r>
      <w:r w:rsidRPr="00E71D18">
        <w:rPr>
          <w:rFonts w:cstheme="minorHAnsi"/>
          <w:szCs w:val="24"/>
        </w:rPr>
        <w:t>verksamma i förskoleklass, fritidshem, grundskola, anpassad grundskola, gymnasieskola eller anpassad gymnasieskola. I fokus är läsårets arbete under 202</w:t>
      </w:r>
      <w:r w:rsidR="005225FC">
        <w:rPr>
          <w:rFonts w:cstheme="minorHAnsi"/>
          <w:szCs w:val="24"/>
        </w:rPr>
        <w:t>5</w:t>
      </w:r>
      <w:r>
        <w:rPr>
          <w:rFonts w:cstheme="minorHAnsi"/>
          <w:szCs w:val="24"/>
        </w:rPr>
        <w:t>–</w:t>
      </w:r>
      <w:r w:rsidRPr="00E71D18">
        <w:rPr>
          <w:rFonts w:cstheme="minorHAnsi"/>
          <w:szCs w:val="24"/>
        </w:rPr>
        <w:t>202</w:t>
      </w:r>
      <w:r w:rsidR="005225FC">
        <w:rPr>
          <w:rFonts w:cstheme="minorHAnsi"/>
          <w:szCs w:val="24"/>
        </w:rPr>
        <w:t>6</w:t>
      </w:r>
      <w:r w:rsidRPr="00E71D18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1D18">
        <w:rPr>
          <w:rFonts w:cstheme="minorHAnsi"/>
          <w:szCs w:val="24"/>
        </w:rPr>
        <w:t xml:space="preserve">Nomineringarna ska ta sin utgångspunkt i en av utbildningsnämndens </w:t>
      </w:r>
      <w:r w:rsidR="00383971">
        <w:rPr>
          <w:rFonts w:cstheme="minorHAnsi"/>
          <w:szCs w:val="24"/>
        </w:rPr>
        <w:t xml:space="preserve">prioriterade områden </w:t>
      </w:r>
      <w:r w:rsidRPr="00E71D18">
        <w:rPr>
          <w:rFonts w:cstheme="minorHAnsi"/>
          <w:szCs w:val="24"/>
        </w:rPr>
        <w:t>inför 202</w:t>
      </w:r>
      <w:r w:rsidR="005225FC">
        <w:rPr>
          <w:rFonts w:cstheme="minorHAnsi"/>
          <w:szCs w:val="24"/>
        </w:rPr>
        <w:t>6</w:t>
      </w:r>
      <w:r w:rsidR="00975892" w:rsidRPr="00975892">
        <w:t xml:space="preserve"> </w:t>
      </w:r>
      <w:r w:rsidR="006B0A86">
        <w:t>som bland annat är</w:t>
      </w:r>
      <w:r w:rsidR="00787D32" w:rsidRPr="00787D32">
        <w:t xml:space="preserve"> </w:t>
      </w:r>
      <w:r w:rsidR="008A4C37">
        <w:t>ö</w:t>
      </w:r>
      <w:r w:rsidR="00975892">
        <w:t xml:space="preserve">kad likvärdighet </w:t>
      </w:r>
      <w:r w:rsidR="006B0A86">
        <w:t>och t</w:t>
      </w:r>
      <w:r w:rsidR="00975892">
        <w:t>rygg och god lärmiljö</w:t>
      </w:r>
      <w:r w:rsidR="00383971">
        <w:t>.</w:t>
      </w:r>
      <w:r w:rsidR="008A4C37">
        <w:t xml:space="preserve"> </w:t>
      </w:r>
    </w:p>
    <w:p w14:paraId="2DA2787F" w14:textId="77777777" w:rsidR="00C81E0F" w:rsidRDefault="00C81E0F" w:rsidP="00C81E0F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14:paraId="4CF5727C" w14:textId="77777777" w:rsidR="00C81E0F" w:rsidRPr="006D79A0" w:rsidRDefault="00C81E0F" w:rsidP="00C81E0F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6D79A0">
        <w:rPr>
          <w:rFonts w:asciiTheme="minorHAnsi" w:eastAsiaTheme="minorHAnsi" w:hAnsiTheme="minorHAnsi" w:cstheme="minorHAnsi"/>
          <w:lang w:eastAsia="en-US"/>
        </w:rPr>
        <w:t>Priset inom varje kategori delas ut till lärare som med framstående pedagogiska insatser, sin undervisningsskicklighet, sin kunskap, sitt ledarskap i klassrummet och sitt engagemang under året gjort särskilda insatser för elevernas kunskapsutveckling, måluppfyllelse och lärmiljö.</w:t>
      </w:r>
    </w:p>
    <w:p w14:paraId="7F35CA6C" w14:textId="77777777" w:rsidR="00C81E0F" w:rsidRDefault="00C81E0F" w:rsidP="00C81E0F">
      <w:pPr>
        <w:rPr>
          <w:rFonts w:cstheme="minorHAnsi"/>
          <w:szCs w:val="24"/>
        </w:rPr>
      </w:pPr>
    </w:p>
    <w:p w14:paraId="4DA38719" w14:textId="77777777" w:rsidR="00C81E0F" w:rsidRDefault="00C81E0F" w:rsidP="00C81E0F">
      <w:pPr>
        <w:pStyle w:val="Rubrik2"/>
      </w:pPr>
      <w:r w:rsidRPr="00E71D18">
        <w:t>De nominerade ska också uppfylla följande kriterier:</w:t>
      </w:r>
    </w:p>
    <w:p w14:paraId="15829949" w14:textId="77777777" w:rsidR="00C81E0F" w:rsidRPr="006D79A0" w:rsidRDefault="00C81E0F" w:rsidP="00C81E0F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6D79A0">
        <w:rPr>
          <w:rFonts w:asciiTheme="minorHAnsi" w:eastAsiaTheme="minorHAnsi" w:hAnsiTheme="minorHAnsi" w:cstheme="minorHAnsi"/>
          <w:lang w:eastAsia="en-US"/>
        </w:rPr>
        <w:t>De nominerade ska vara legitimerade lärare, behöriga specialpedagoger, speciallärare eller lärare i fritidshem.</w:t>
      </w:r>
    </w:p>
    <w:p w14:paraId="4E3F38C5" w14:textId="77777777" w:rsidR="00C81E0F" w:rsidRPr="006D79A0" w:rsidRDefault="00C81E0F" w:rsidP="00C81E0F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6D79A0">
        <w:rPr>
          <w:rFonts w:asciiTheme="minorHAnsi" w:eastAsiaTheme="minorHAnsi" w:hAnsiTheme="minorHAnsi" w:cstheme="minorHAnsi"/>
          <w:lang w:eastAsia="en-US"/>
        </w:rPr>
        <w:t>De nominerade ska vara tillsvidareanställda vid utbildningsförvaltningen i Stockholms stad (för lärarlagen kan undantag göras för enskilda medlemmar i laget).</w:t>
      </w:r>
    </w:p>
    <w:p w14:paraId="6A71C0B2" w14:textId="77777777" w:rsidR="00C81E0F" w:rsidRPr="006D79A0" w:rsidRDefault="00C81E0F" w:rsidP="00C81E0F">
      <w:pPr>
        <w:pStyle w:val="paragraph"/>
        <w:numPr>
          <w:ilvl w:val="0"/>
          <w:numId w:val="17"/>
        </w:numPr>
        <w:spacing w:before="0" w:after="0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6D79A0">
        <w:rPr>
          <w:rFonts w:asciiTheme="minorHAnsi" w:eastAsiaTheme="minorHAnsi" w:hAnsiTheme="minorHAnsi" w:cstheme="minorHAnsi"/>
          <w:lang w:eastAsia="en-US"/>
        </w:rPr>
        <w:t>De nominerades arbete ska vara väl förankrat i skolans styrdokument och utgå från på skolan identifierade behov, utmaningar eller frågeställningar.</w:t>
      </w:r>
    </w:p>
    <w:p w14:paraId="28FA526B" w14:textId="77777777" w:rsidR="00C81E0F" w:rsidRPr="006D79A0" w:rsidRDefault="00C81E0F" w:rsidP="00C81E0F">
      <w:pPr>
        <w:pStyle w:val="paragraph"/>
        <w:numPr>
          <w:ilvl w:val="0"/>
          <w:numId w:val="17"/>
        </w:numPr>
        <w:spacing w:before="0" w:after="0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6D79A0">
        <w:rPr>
          <w:rFonts w:asciiTheme="minorHAnsi" w:eastAsiaTheme="minorHAnsi" w:hAnsiTheme="minorHAnsi" w:cstheme="minorHAnsi"/>
          <w:lang w:eastAsia="en-US"/>
        </w:rPr>
        <w:t>Arbetet ska präglas av vetenskapligt förhållningssätt med reflektion, analys och systematik. </w:t>
      </w:r>
    </w:p>
    <w:p w14:paraId="26389FF9" w14:textId="77777777" w:rsidR="00C81E0F" w:rsidRPr="006D79A0" w:rsidRDefault="00C81E0F" w:rsidP="00C81E0F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6D79A0">
        <w:rPr>
          <w:rFonts w:asciiTheme="minorHAnsi" w:eastAsiaTheme="minorHAnsi" w:hAnsiTheme="minorHAnsi" w:cstheme="minorHAnsi"/>
          <w:lang w:eastAsia="en-US"/>
        </w:rPr>
        <w:t>De nominerades arbets- och förhållningssätt leder till goda resultat i relation till berörda elever och skola.  </w:t>
      </w:r>
    </w:p>
    <w:p w14:paraId="655DE9C6" w14:textId="77777777" w:rsidR="00C81E0F" w:rsidRPr="006D79A0" w:rsidRDefault="00C81E0F" w:rsidP="00C81E0F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6D79A0">
        <w:rPr>
          <w:rFonts w:asciiTheme="minorHAnsi" w:eastAsiaTheme="minorHAnsi" w:hAnsiTheme="minorHAnsi" w:cstheme="minorHAnsi"/>
          <w:lang w:eastAsia="en-US"/>
        </w:rPr>
        <w:t>De nominerade ska kunna visa hur de har utvärderat sitt arbete och kunna visa på att det leder till goda resultat. Detta arbets- och förhållningssätt har därför på något sätt integrerats i eller haft positiv påverkan på det långsiktiga dagliga skolarbetet.  </w:t>
      </w:r>
    </w:p>
    <w:p w14:paraId="5EDE345C" w14:textId="77777777" w:rsidR="00C81E0F" w:rsidRDefault="00C81E0F" w:rsidP="00C81E0F">
      <w:pPr>
        <w:pStyle w:val="paragraph"/>
        <w:numPr>
          <w:ilvl w:val="0"/>
          <w:numId w:val="17"/>
        </w:numPr>
        <w:spacing w:before="0" w:after="0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6D79A0">
        <w:rPr>
          <w:rFonts w:asciiTheme="minorHAnsi" w:eastAsiaTheme="minorHAnsi" w:hAnsiTheme="minorHAnsi" w:cstheme="minorHAnsi"/>
          <w:lang w:eastAsia="en-US"/>
        </w:rPr>
        <w:t>Arbetet ska ha uttalad relevans även för andra skolor och lärare i staden och bör synliggöras för dessa. </w:t>
      </w:r>
    </w:p>
    <w:p w14:paraId="0D8B88B0" w14:textId="77777777" w:rsidR="00C81E0F" w:rsidRPr="006D79A0" w:rsidRDefault="00C81E0F" w:rsidP="00C81E0F">
      <w:pPr>
        <w:pStyle w:val="paragraph"/>
        <w:spacing w:before="0" w:after="0"/>
        <w:ind w:left="720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14:paraId="3D07848E" w14:textId="77777777" w:rsidR="00C81E0F" w:rsidRPr="006D79A0" w:rsidRDefault="00C81E0F" w:rsidP="00C81E0F">
      <w:pPr>
        <w:pStyle w:val="Rubrik2"/>
        <w:ind w:left="720"/>
        <w:rPr>
          <w:b w:val="0"/>
          <w:bCs/>
        </w:rPr>
      </w:pPr>
      <w:r w:rsidRPr="006D79A0">
        <w:rPr>
          <w:bCs/>
        </w:rPr>
        <w:t>Skicka in din nominering</w:t>
      </w:r>
    </w:p>
    <w:p w14:paraId="64751366" w14:textId="657253D6" w:rsidR="00C81E0F" w:rsidRPr="006D79A0" w:rsidRDefault="00C81E0F" w:rsidP="00C81E0F">
      <w:pPr>
        <w:pStyle w:val="Liststycke"/>
        <w:numPr>
          <w:ilvl w:val="0"/>
          <w:numId w:val="0"/>
        </w:numPr>
        <w:ind w:left="720"/>
        <w:rPr>
          <w:rFonts w:cstheme="minorHAnsi"/>
        </w:rPr>
      </w:pPr>
      <w:r w:rsidRPr="006D79A0">
        <w:rPr>
          <w:rFonts w:cstheme="minorHAnsi"/>
        </w:rPr>
        <w:t xml:space="preserve">Nomineringsblanketten </w:t>
      </w:r>
      <w:r w:rsidR="008F1596">
        <w:rPr>
          <w:rFonts w:cstheme="minorHAnsi"/>
        </w:rPr>
        <w:t xml:space="preserve">som finns på sid </w:t>
      </w:r>
      <w:r w:rsidR="00A32B81">
        <w:rPr>
          <w:rFonts w:cstheme="minorHAnsi"/>
        </w:rPr>
        <w:t xml:space="preserve">2 </w:t>
      </w:r>
      <w:r w:rsidRPr="006D79A0">
        <w:rPr>
          <w:rFonts w:cstheme="minorHAnsi"/>
        </w:rPr>
        <w:t xml:space="preserve">skickas </w:t>
      </w:r>
      <w:r w:rsidRPr="00EB6D26">
        <w:rPr>
          <w:rFonts w:cstheme="minorHAnsi"/>
          <w:b/>
          <w:bCs/>
        </w:rPr>
        <w:t>som bilaga</w:t>
      </w:r>
      <w:r w:rsidRPr="006D79A0">
        <w:rPr>
          <w:rFonts w:cstheme="minorHAnsi"/>
        </w:rPr>
        <w:t xml:space="preserve"> till funktionsbrevlådan </w:t>
      </w:r>
      <w:r w:rsidRPr="006D79A0">
        <w:rPr>
          <w:rFonts w:cstheme="minorHAnsi"/>
          <w:b/>
          <w:bCs/>
        </w:rPr>
        <w:t xml:space="preserve">senast den </w:t>
      </w:r>
      <w:r w:rsidR="00F563C6">
        <w:rPr>
          <w:rFonts w:cstheme="minorHAnsi"/>
          <w:b/>
          <w:bCs/>
        </w:rPr>
        <w:t>2</w:t>
      </w:r>
      <w:r w:rsidR="003D6E9D">
        <w:rPr>
          <w:rFonts w:cstheme="minorHAnsi"/>
          <w:b/>
          <w:bCs/>
        </w:rPr>
        <w:t>7</w:t>
      </w:r>
      <w:r w:rsidRPr="006D79A0">
        <w:rPr>
          <w:rFonts w:cstheme="minorHAnsi"/>
          <w:b/>
          <w:bCs/>
        </w:rPr>
        <w:t xml:space="preserve"> februari 202</w:t>
      </w:r>
      <w:r w:rsidR="001E086A">
        <w:rPr>
          <w:rFonts w:cstheme="minorHAnsi"/>
          <w:b/>
          <w:bCs/>
        </w:rPr>
        <w:t>6</w:t>
      </w:r>
      <w:r w:rsidRPr="006D79A0">
        <w:rPr>
          <w:rFonts w:cstheme="minorHAnsi"/>
          <w:b/>
          <w:bCs/>
        </w:rPr>
        <w:t>.</w:t>
      </w:r>
      <w:r w:rsidRPr="006D79A0">
        <w:rPr>
          <w:rFonts w:cstheme="minorHAnsi"/>
        </w:rPr>
        <w:t xml:space="preserve"> </w:t>
      </w:r>
      <w:hyperlink r:id="rId13" w:history="1">
        <w:r w:rsidRPr="006D79A0">
          <w:rPr>
            <w:rStyle w:val="Hyperlnk"/>
            <w:rFonts w:cstheme="minorHAnsi"/>
          </w:rPr>
          <w:t>Grupp.aretslarare.aretslararlag@edu.stockholm.se</w:t>
        </w:r>
      </w:hyperlink>
      <w:r w:rsidRPr="006D79A0">
        <w:rPr>
          <w:rFonts w:cstheme="minorHAnsi"/>
        </w:rPr>
        <w:t> </w:t>
      </w:r>
      <w:r w:rsidR="00A32B81">
        <w:rPr>
          <w:rFonts w:cstheme="minorHAnsi"/>
        </w:rPr>
        <w:t xml:space="preserve"> </w:t>
      </w:r>
    </w:p>
    <w:p w14:paraId="7A762BC2" w14:textId="77777777" w:rsidR="00C81E0F" w:rsidRPr="00D5425E" w:rsidRDefault="00C81E0F" w:rsidP="00C81E0F"/>
    <w:p w14:paraId="32A433C5" w14:textId="20FBFD02" w:rsidR="00321ECE" w:rsidRPr="00321ECE" w:rsidRDefault="00CE58F1" w:rsidP="00321EC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5EB4C" wp14:editId="4B57D5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5240" b="20955"/>
                <wp:wrapSquare wrapText="bothSides"/>
                <wp:docPr id="1852782482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B67A82" w14:textId="40BDB0E7" w:rsidR="00CE58F1" w:rsidRPr="00CE58F1" w:rsidRDefault="00CE58F1" w:rsidP="00656C50">
                            <w:pPr>
                              <w:pStyle w:val="Rubrik2"/>
                            </w:pPr>
                            <w:r w:rsidRPr="00CE58F1">
                              <w:t>Nomineringsblankett Årets lärare / Årets lärarlag 202</w:t>
                            </w:r>
                            <w:r w:rsidR="00967A2A">
                              <w:t>6</w:t>
                            </w:r>
                          </w:p>
                          <w:p w14:paraId="5A868B1E" w14:textId="70439FCA" w:rsidR="00CE58F1" w:rsidRPr="00656C50" w:rsidRDefault="00CE58F1" w:rsidP="00656C50">
                            <w:pPr>
                              <w:pStyle w:val="Rubrik2"/>
                              <w:rPr>
                                <w:rFonts w:asciiTheme="minorHAnsi" w:eastAsia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656C50">
                              <w:rPr>
                                <w:rFonts w:asciiTheme="minorHAnsi" w:eastAsia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Skolledare, lärare och andra pedagoger är välkomna att nominera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5EB4C" id="Textruta 1" o:spid="_x0000_s1027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" filled="f" strokecolor="#009991 [3204]">
                <v:textbox style="mso-fit-shape-to-text:t">
                  <w:txbxContent>
                    <w:p w14:paraId="13B67A82" w14:textId="40BDB0E7" w:rsidR="00CE58F1" w:rsidRPr="00CE58F1" w:rsidRDefault="00CE58F1" w:rsidP="00656C50">
                      <w:pPr>
                        <w:pStyle w:val="Rubrik2"/>
                      </w:pPr>
                      <w:r w:rsidRPr="00CE58F1">
                        <w:t>Nomineringsblankett Årets lärare / Årets lärarlag 202</w:t>
                      </w:r>
                      <w:r w:rsidR="00967A2A">
                        <w:t>6</w:t>
                      </w:r>
                    </w:p>
                    <w:p w14:paraId="5A868B1E" w14:textId="70439FCA" w:rsidR="00CE58F1" w:rsidRPr="00656C50" w:rsidRDefault="00CE58F1" w:rsidP="00656C50">
                      <w:pPr>
                        <w:pStyle w:val="Rubrik2"/>
                        <w:rPr>
                          <w:rFonts w:asciiTheme="minorHAnsi" w:eastAsia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656C50">
                        <w:rPr>
                          <w:rFonts w:asciiTheme="minorHAnsi" w:eastAsiaTheme="minorHAnsi" w:hAnsiTheme="minorHAnsi" w:cstheme="minorHAnsi"/>
                          <w:bCs/>
                          <w:sz w:val="22"/>
                          <w:szCs w:val="22"/>
                        </w:rPr>
                        <w:t>Skolledare, lärare och andra pedagoger är välkomna att nominera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BA203D" w14:textId="52389449" w:rsidR="007214C6" w:rsidRDefault="00C81E0F" w:rsidP="00C81E0F">
      <w:pPr>
        <w:spacing w:line="240" w:lineRule="auto"/>
        <w:rPr>
          <w:rFonts w:cstheme="minorHAnsi"/>
          <w:szCs w:val="24"/>
        </w:rPr>
      </w:pPr>
      <w:r w:rsidRPr="00E71D18">
        <w:rPr>
          <w:rFonts w:cstheme="minorHAnsi"/>
          <w:szCs w:val="24"/>
        </w:rPr>
        <w:t>Nomineringsblanketten skickas som bilaga till</w:t>
      </w:r>
      <w:r>
        <w:rPr>
          <w:rFonts w:cstheme="minorHAnsi"/>
          <w:szCs w:val="24"/>
        </w:rPr>
        <w:t xml:space="preserve"> funktionsbrevlådan</w:t>
      </w:r>
      <w:r w:rsidR="007214C6" w:rsidRPr="007214C6">
        <w:rPr>
          <w:rFonts w:cstheme="minorHAnsi"/>
          <w:b/>
          <w:bCs/>
        </w:rPr>
        <w:t xml:space="preserve"> </w:t>
      </w:r>
      <w:r w:rsidR="007214C6" w:rsidRPr="006D79A0">
        <w:rPr>
          <w:rFonts w:cstheme="minorHAnsi"/>
          <w:b/>
          <w:bCs/>
        </w:rPr>
        <w:t xml:space="preserve">senast den </w:t>
      </w:r>
      <w:r w:rsidR="007214C6">
        <w:rPr>
          <w:rFonts w:cstheme="minorHAnsi"/>
          <w:b/>
          <w:bCs/>
        </w:rPr>
        <w:t>2</w:t>
      </w:r>
      <w:r w:rsidR="003D6E9D">
        <w:rPr>
          <w:rFonts w:cstheme="minorHAnsi"/>
          <w:b/>
          <w:bCs/>
        </w:rPr>
        <w:t>7</w:t>
      </w:r>
      <w:r w:rsidR="007214C6" w:rsidRPr="006D79A0">
        <w:rPr>
          <w:rFonts w:cstheme="minorHAnsi"/>
          <w:b/>
          <w:bCs/>
        </w:rPr>
        <w:t xml:space="preserve"> februari 202</w:t>
      </w:r>
      <w:r w:rsidR="007214C6">
        <w:rPr>
          <w:rFonts w:cstheme="minorHAnsi"/>
          <w:b/>
          <w:bCs/>
        </w:rPr>
        <w:t>6 till</w:t>
      </w:r>
    </w:p>
    <w:p w14:paraId="30FE5968" w14:textId="7F5FAD8D" w:rsidR="00C81E0F" w:rsidRDefault="007214C6" w:rsidP="00C81E0F">
      <w:pPr>
        <w:spacing w:line="240" w:lineRule="auto"/>
        <w:rPr>
          <w:rFonts w:cstheme="minorHAnsi"/>
          <w:szCs w:val="24"/>
        </w:rPr>
      </w:pPr>
      <w:hyperlink r:id="rId14" w:history="1">
        <w:r w:rsidRPr="002555A4">
          <w:rPr>
            <w:rStyle w:val="Hyperlnk"/>
            <w:rFonts w:cstheme="minorHAnsi"/>
            <w:szCs w:val="24"/>
          </w:rPr>
          <w:t>Grupp.aretslarare.aretslararlag@edu.stockholm.se</w:t>
        </w:r>
      </w:hyperlink>
      <w:r w:rsidR="00C81E0F" w:rsidRPr="00E71D18">
        <w:rPr>
          <w:rFonts w:cstheme="minorHAnsi"/>
          <w:szCs w:val="24"/>
        </w:rPr>
        <w:t> </w:t>
      </w:r>
    </w:p>
    <w:p w14:paraId="411B4E87" w14:textId="77777777" w:rsidR="00F113B1" w:rsidRDefault="00F113B1" w:rsidP="00C81E0F">
      <w:pPr>
        <w:pStyle w:val="Rubrik1"/>
        <w:rPr>
          <w:rFonts w:ascii="Stockholm Type Regular" w:eastAsiaTheme="minorHAnsi" w:hAnsi="Stockholm Type Regular" w:cstheme="minorHAnsi"/>
          <w:b w:val="0"/>
          <w:color w:val="auto"/>
          <w:sz w:val="24"/>
          <w:szCs w:val="24"/>
        </w:rPr>
      </w:pPr>
    </w:p>
    <w:p w14:paraId="50569C39" w14:textId="564C1DAD" w:rsidR="00C81E0F" w:rsidRPr="002B611B" w:rsidRDefault="00C81E0F" w:rsidP="00C81E0F">
      <w:pPr>
        <w:pStyle w:val="Rubrik1"/>
        <w:rPr>
          <w:rFonts w:ascii="Stockholm Type Regular" w:eastAsiaTheme="minorHAnsi" w:hAnsi="Stockholm Type Regular" w:cstheme="minorHAnsi"/>
          <w:b w:val="0"/>
          <w:color w:val="auto"/>
          <w:sz w:val="24"/>
          <w:szCs w:val="24"/>
        </w:rPr>
      </w:pPr>
      <w:r w:rsidRPr="002B611B">
        <w:rPr>
          <w:rFonts w:ascii="Stockholm Type Regular" w:eastAsiaTheme="minorHAnsi" w:hAnsi="Stockholm Type Regular" w:cstheme="minorHAnsi"/>
          <w:b w:val="0"/>
          <w:color w:val="auto"/>
          <w:sz w:val="24"/>
          <w:szCs w:val="24"/>
        </w:rPr>
        <w:t>Jag nominerar</w:t>
      </w:r>
      <w:r w:rsidRPr="002B611B">
        <w:rPr>
          <w:rFonts w:ascii="Calibri" w:eastAsiaTheme="minorHAnsi" w:hAnsi="Calibri" w:cs="Calibri"/>
          <w:b w:val="0"/>
          <w:color w:val="auto"/>
          <w:sz w:val="24"/>
          <w:szCs w:val="24"/>
        </w:rPr>
        <w:t> </w:t>
      </w:r>
    </w:p>
    <w:p w14:paraId="25B40C21" w14:textId="4D08806D" w:rsidR="00C81E0F" w:rsidRPr="002B611B" w:rsidRDefault="00C81E0F" w:rsidP="00C81E0F">
      <w:pPr>
        <w:pStyle w:val="Liststycke"/>
        <w:numPr>
          <w:ilvl w:val="0"/>
          <w:numId w:val="18"/>
        </w:numPr>
        <w:spacing w:line="240" w:lineRule="auto"/>
        <w:rPr>
          <w:rFonts w:ascii="Stockholm Type Regular" w:hAnsi="Stockholm Type Regular" w:cstheme="minorHAnsi"/>
        </w:rPr>
      </w:pPr>
      <w:r w:rsidRPr="002A61BD">
        <w:rPr>
          <w:rFonts w:ascii="Stockholm Type Regular" w:hAnsi="Stockholm Type Regular" w:cstheme="minorHAnsi"/>
        </w:rPr>
        <w:t xml:space="preserve">Nomineringskategori </w:t>
      </w:r>
      <w:r w:rsidR="00350436">
        <w:rPr>
          <w:rFonts w:ascii="Stockholm Type Regular" w:hAnsi="Stockholm Type Regular" w:cstheme="minorHAnsi"/>
        </w:rPr>
        <w:t>(</w:t>
      </w:r>
      <w:r w:rsidRPr="002B611B">
        <w:rPr>
          <w:rFonts w:ascii="Stockholm Type Regular" w:hAnsi="Stockholm Type Regular" w:cstheme="minorHAnsi"/>
        </w:rPr>
        <w:t>lärare eller lärarlag):</w:t>
      </w:r>
    </w:p>
    <w:p w14:paraId="0742042A" w14:textId="77777777" w:rsidR="00C81E0F" w:rsidRPr="002B611B" w:rsidRDefault="00C81E0F" w:rsidP="00C81E0F">
      <w:pPr>
        <w:spacing w:line="240" w:lineRule="auto"/>
        <w:ind w:left="227" w:hanging="227"/>
        <w:rPr>
          <w:rFonts w:ascii="Stockholm Type Regular" w:hAnsi="Stockholm Type Regular" w:cstheme="minorHAnsi"/>
          <w:szCs w:val="24"/>
        </w:rPr>
      </w:pPr>
    </w:p>
    <w:p w14:paraId="306C725F" w14:textId="56147C72" w:rsidR="00C81E0F" w:rsidRPr="002B611B" w:rsidRDefault="00C81E0F" w:rsidP="00C81E0F">
      <w:pPr>
        <w:pStyle w:val="Liststycke"/>
        <w:numPr>
          <w:ilvl w:val="0"/>
          <w:numId w:val="18"/>
        </w:numPr>
        <w:spacing w:line="240" w:lineRule="auto"/>
        <w:rPr>
          <w:rFonts w:ascii="Stockholm Type Regular" w:hAnsi="Stockholm Type Regular" w:cstheme="minorHAnsi"/>
        </w:rPr>
      </w:pPr>
      <w:r w:rsidRPr="002A61BD">
        <w:rPr>
          <w:rFonts w:ascii="Stockholm Type Regular" w:hAnsi="Stockholm Type Regular" w:cstheme="minorHAnsi"/>
        </w:rPr>
        <w:t>Skola:</w:t>
      </w:r>
      <w:r w:rsidRPr="002B611B">
        <w:rPr>
          <w:rFonts w:ascii="Stockholm Type Regular" w:hAnsi="Stockholm Type Regular" w:cstheme="minorHAnsi"/>
        </w:rPr>
        <w:tab/>
      </w:r>
      <w:r w:rsidRPr="002B611B">
        <w:rPr>
          <w:rFonts w:ascii="Stockholm Type Regular" w:hAnsi="Stockholm Type Regular" w:cstheme="minorHAnsi"/>
        </w:rPr>
        <w:tab/>
      </w:r>
      <w:r w:rsidRPr="002B611B">
        <w:rPr>
          <w:rFonts w:ascii="Stockholm Type Regular" w:hAnsi="Stockholm Type Regular" w:cstheme="minorHAnsi"/>
        </w:rPr>
        <w:tab/>
      </w:r>
      <w:r w:rsidRPr="002B611B">
        <w:rPr>
          <w:rFonts w:ascii="Stockholm Type Regular" w:hAnsi="Stockholm Type Regular" w:cstheme="minorHAnsi"/>
        </w:rPr>
        <w:tab/>
      </w:r>
      <w:r w:rsidRPr="002B611B">
        <w:rPr>
          <w:rFonts w:ascii="Stockholm Type Regular" w:hAnsi="Stockholm Type Regular" w:cstheme="minorHAnsi"/>
        </w:rPr>
        <w:tab/>
      </w:r>
    </w:p>
    <w:p w14:paraId="4B6C8239" w14:textId="45BAA254" w:rsidR="00C81E0F" w:rsidRPr="002B611B" w:rsidRDefault="00C81E0F" w:rsidP="002A61BD">
      <w:pPr>
        <w:pStyle w:val="Liststycke"/>
        <w:numPr>
          <w:ilvl w:val="0"/>
          <w:numId w:val="18"/>
        </w:numPr>
        <w:spacing w:line="240" w:lineRule="auto"/>
        <w:rPr>
          <w:rFonts w:ascii="Stockholm Type Regular" w:hAnsi="Stockholm Type Regular" w:cstheme="minorHAnsi"/>
        </w:rPr>
      </w:pPr>
      <w:r w:rsidRPr="002A61BD">
        <w:rPr>
          <w:rFonts w:ascii="Stockholm Type Regular" w:hAnsi="Stockholm Type Regular" w:cstheme="minorHAnsi"/>
        </w:rPr>
        <w:t xml:space="preserve">Lärarens namn </w:t>
      </w:r>
      <w:r w:rsidR="002B611B">
        <w:rPr>
          <w:rFonts w:ascii="Stockholm Type Regular" w:hAnsi="Stockholm Type Regular" w:cstheme="minorHAnsi"/>
        </w:rPr>
        <w:t xml:space="preserve">/ </w:t>
      </w:r>
      <w:r w:rsidRPr="002A61BD">
        <w:rPr>
          <w:rFonts w:ascii="Stockholm Type Regular" w:hAnsi="Stockholm Type Regular" w:cstheme="minorHAnsi"/>
        </w:rPr>
        <w:t>lärarlagets namn (samt de som ingår i laget):</w:t>
      </w:r>
    </w:p>
    <w:p w14:paraId="1CCCAB23" w14:textId="77777777" w:rsidR="00C81E0F" w:rsidRPr="002B611B" w:rsidRDefault="00C81E0F" w:rsidP="00C81E0F">
      <w:pPr>
        <w:rPr>
          <w:rFonts w:ascii="Stockholm Type Regular" w:hAnsi="Stockholm Type Regular" w:cstheme="minorHAnsi"/>
          <w:szCs w:val="24"/>
        </w:rPr>
      </w:pPr>
    </w:p>
    <w:p w14:paraId="72CE1CCD" w14:textId="77777777" w:rsidR="00C81E0F" w:rsidRPr="002B611B" w:rsidRDefault="00C81E0F" w:rsidP="00C81E0F">
      <w:pPr>
        <w:pStyle w:val="Liststycke"/>
        <w:numPr>
          <w:ilvl w:val="0"/>
          <w:numId w:val="18"/>
        </w:numPr>
        <w:rPr>
          <w:rFonts w:ascii="Stockholm Type Regular" w:hAnsi="Stockholm Type Regular" w:cstheme="minorHAnsi"/>
        </w:rPr>
      </w:pPr>
      <w:r w:rsidRPr="002A61BD">
        <w:rPr>
          <w:rFonts w:ascii="Stockholm Type Regular" w:hAnsi="Stockholm Type Regular" w:cstheme="minorHAnsi"/>
        </w:rPr>
        <w:t>Lärarens e-postadress eller e-postadress till kontaktperson i lärarlaget</w:t>
      </w:r>
      <w:r w:rsidRPr="002B611B">
        <w:rPr>
          <w:rFonts w:ascii="Stockholm Type Regular" w:hAnsi="Stockholm Type Regular" w:cstheme="minorHAnsi"/>
        </w:rPr>
        <w:t>:</w:t>
      </w:r>
    </w:p>
    <w:p w14:paraId="6833E26D" w14:textId="77777777" w:rsidR="00C81E0F" w:rsidRPr="002B611B" w:rsidRDefault="00C81E0F" w:rsidP="00C81E0F">
      <w:pPr>
        <w:rPr>
          <w:rFonts w:ascii="Stockholm Type Regular" w:hAnsi="Stockholm Type Regular" w:cstheme="minorHAnsi"/>
          <w:szCs w:val="24"/>
        </w:rPr>
      </w:pPr>
    </w:p>
    <w:p w14:paraId="2982567A" w14:textId="2ED95B64" w:rsidR="00C81E0F" w:rsidRPr="002A61BD" w:rsidRDefault="00C81E0F" w:rsidP="00C81E0F">
      <w:pPr>
        <w:pStyle w:val="Liststycke"/>
        <w:numPr>
          <w:ilvl w:val="0"/>
          <w:numId w:val="18"/>
        </w:numPr>
        <w:rPr>
          <w:rFonts w:ascii="Stockholm Type Regular" w:hAnsi="Stockholm Type Regular" w:cstheme="minorHAnsi"/>
        </w:rPr>
      </w:pPr>
      <w:r w:rsidRPr="002A61BD">
        <w:rPr>
          <w:rFonts w:ascii="Stockholm Type Regular" w:hAnsi="Stockholm Type Regular" w:cstheme="minorHAnsi"/>
        </w:rPr>
        <w:t xml:space="preserve">Jag som nominerar samt funktion på skolan: </w:t>
      </w:r>
    </w:p>
    <w:p w14:paraId="083C48DC" w14:textId="77777777" w:rsidR="00C81E0F" w:rsidRPr="002B611B" w:rsidRDefault="00C81E0F" w:rsidP="00C81E0F">
      <w:pPr>
        <w:rPr>
          <w:rFonts w:ascii="Stockholm Type Regular" w:hAnsi="Stockholm Type Regular" w:cstheme="minorHAnsi"/>
          <w:szCs w:val="24"/>
        </w:rPr>
      </w:pPr>
    </w:p>
    <w:p w14:paraId="0BC3DECA" w14:textId="77777777" w:rsidR="00C81E0F" w:rsidRPr="002A61BD" w:rsidRDefault="00C81E0F" w:rsidP="00C81E0F">
      <w:pPr>
        <w:pStyle w:val="Liststycke"/>
        <w:numPr>
          <w:ilvl w:val="0"/>
          <w:numId w:val="18"/>
        </w:numPr>
        <w:rPr>
          <w:rFonts w:ascii="Stockholm Type Regular" w:hAnsi="Stockholm Type Regular" w:cstheme="minorHAnsi"/>
        </w:rPr>
      </w:pPr>
      <w:r w:rsidRPr="002A61BD">
        <w:rPr>
          <w:rFonts w:ascii="Stockholm Type Regular" w:hAnsi="Stockholm Type Regular" w:cstheme="minorHAnsi"/>
        </w:rPr>
        <w:t>Min e-postadress:</w:t>
      </w:r>
    </w:p>
    <w:p w14:paraId="7446AE11" w14:textId="77777777" w:rsidR="00C81E0F" w:rsidRPr="00530F03" w:rsidRDefault="00C81E0F" w:rsidP="00C81E0F"/>
    <w:p w14:paraId="3F779E69" w14:textId="77777777" w:rsidR="00C83D57" w:rsidRPr="00C83D57" w:rsidRDefault="00F025B8" w:rsidP="007D40BF">
      <w:pPr>
        <w:spacing w:after="158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2408D15" wp14:editId="61713D1D">
                <wp:simplePos x="0" y="0"/>
                <wp:positionH relativeFrom="margin">
                  <wp:align>right</wp:align>
                </wp:positionH>
                <wp:positionV relativeFrom="page">
                  <wp:posOffset>467995</wp:posOffset>
                </wp:positionV>
                <wp:extent cx="1980000" cy="324000"/>
                <wp:effectExtent l="0" t="0" r="127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73154" w14:textId="1A8B3C8C" w:rsidR="00DE4B2F" w:rsidRPr="0069165C" w:rsidRDefault="003D6E9D" w:rsidP="0069165C">
                            <w:pPr>
                              <w:pStyle w:val="Sidhuvud"/>
                              <w:jc w:val="right"/>
                              <w:rPr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Cs w:val="20"/>
                                </w:rPr>
                                <w:tag w:val="cntDatum"/>
                                <w:id w:val="726189019"/>
                              </w:sdtPr>
                              <w:sdtEndPr/>
                              <w:sdtContent>
                                <w:r w:rsidR="00C81E0F">
                                  <w:rPr>
                                    <w:szCs w:val="20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  <w:p w14:paraId="087C3471" w14:textId="77777777" w:rsidR="00DE4B2F" w:rsidRPr="0069165C" w:rsidRDefault="00DE4B2F" w:rsidP="0069165C">
                            <w:pPr>
                              <w:pStyle w:val="Sidfot"/>
                              <w:spacing w:line="240" w:lineRule="atLeas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sdt>
                            <w:sdtPr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  <w:tag w:val="combFooterSv_tga"/>
                              <w:id w:val="389850407"/>
                            </w:sdtPr>
                            <w:sdtEndPr/>
                            <w:sdtContent>
                              <w:p w14:paraId="4E2F072A" w14:textId="77777777" w:rsidR="00C81E0F" w:rsidRDefault="00C81E0F" w:rsidP="00C461D4">
                                <w:pPr>
                                  <w:pStyle w:val="Sidfot"/>
                                  <w:spacing w:line="240" w:lineRule="auto"/>
                                  <w:rPr>
                                    <w:color w:val="FFFFFF" w:themeColor="background1"/>
                                    <w:sz w:val="2"/>
                                    <w:szCs w:val="2"/>
                                  </w:rPr>
                                </w:pPr>
                              </w:p>
                              <w:p w14:paraId="1ABA765B" w14:textId="77777777" w:rsidR="00C81E0F" w:rsidRDefault="00C81E0F" w:rsidP="00C461D4">
                                <w:pPr>
                                  <w:pStyle w:val="Sidfot"/>
                                  <w:spacing w:line="240" w:lineRule="auto"/>
                                  <w:rPr>
                                    <w:color w:val="FFFFFF" w:themeColor="background1"/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"/>
                                    <w:szCs w:val="2"/>
                                  </w:rPr>
                                  <w:t>112 21 Stockholm</w:t>
                                </w:r>
                              </w:p>
                              <w:p w14:paraId="0B93C21A" w14:textId="77777777" w:rsidR="00C81E0F" w:rsidRDefault="00C81E0F" w:rsidP="00C461D4">
                                <w:pPr>
                                  <w:pStyle w:val="Sidfot"/>
                                  <w:spacing w:line="240" w:lineRule="auto"/>
                                  <w:rPr>
                                    <w:color w:val="FFFFFF" w:themeColor="background1"/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"/>
                                    <w:szCs w:val="2"/>
                                  </w:rPr>
                                  <w:t>ewa.wallin@edu.stockholm.se</w:t>
                                </w:r>
                              </w:p>
                              <w:p w14:paraId="6E6F35BF" w14:textId="3E8A0D87" w:rsidR="00DE4B2F" w:rsidRPr="0069165C" w:rsidRDefault="00C81E0F" w:rsidP="00C461D4">
                                <w:pPr>
                                  <w:pStyle w:val="Sidfot"/>
                                  <w:spacing w:line="240" w:lineRule="auto"/>
                                  <w:rPr>
                                    <w:color w:val="FFFFFF" w:themeColor="background1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"/>
                                    <w:szCs w:val="2"/>
                                  </w:rPr>
                                  <w:t>start.stockholm</w:t>
                                </w:r>
                              </w:p>
                            </w:sdtContent>
                          </w:sdt>
                          <w:p w14:paraId="3B6DCDC8" w14:textId="77777777" w:rsidR="00DE4B2F" w:rsidRPr="0069165C" w:rsidRDefault="00DE4B2F" w:rsidP="0069165C">
                            <w:pPr>
                              <w:pStyle w:val="Sidhuvud"/>
                              <w:jc w:val="right"/>
                              <w:rPr>
                                <w:szCs w:val="20"/>
                                <w:lang w:val="es-ES"/>
                              </w:rPr>
                            </w:pPr>
                          </w:p>
                          <w:p w14:paraId="7E7C52FC" w14:textId="77777777" w:rsidR="00DE4B2F" w:rsidRPr="0069165C" w:rsidRDefault="00DE4B2F" w:rsidP="0069165C">
                            <w:pPr>
                              <w:pStyle w:val="Sidhuvud"/>
                              <w:jc w:val="right"/>
                              <w:rPr>
                                <w:szCs w:val="20"/>
                                <w:lang w:val="es-ES"/>
                              </w:rPr>
                            </w:pPr>
                          </w:p>
                          <w:p w14:paraId="02888BE1" w14:textId="77777777" w:rsidR="00DE4B2F" w:rsidRPr="0069165C" w:rsidRDefault="00DE4B2F" w:rsidP="0069165C">
                            <w:pPr>
                              <w:pStyle w:val="Sidhuvud"/>
                              <w:jc w:val="right"/>
                              <w:rPr>
                                <w:rFonts w:asciiTheme="minorHAnsi" w:hAnsiTheme="minorHAnsi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8D15" id="_x0000_s1028" type="#_x0000_t202" style="position:absolute;margin-left:104.7pt;margin-top:36.85pt;width:155.9pt;height:25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" filled="f" stroked="f" strokeweight=".5pt">
                <v:textbox inset="0,0,0,0">
                  <w:txbxContent>
                    <w:p w14:paraId="27873154" w14:textId="1A8B3C8C" w:rsidR="00DE4B2F" w:rsidRPr="0069165C" w:rsidRDefault="003D6E9D" w:rsidP="0069165C">
                      <w:pPr>
                        <w:pStyle w:val="Sidhuvud"/>
                        <w:jc w:val="right"/>
                        <w:rPr>
                          <w:szCs w:val="20"/>
                        </w:rPr>
                      </w:pPr>
                      <w:sdt>
                        <w:sdtPr>
                          <w:rPr>
                            <w:szCs w:val="20"/>
                          </w:rPr>
                          <w:tag w:val="cntDatum"/>
                          <w:id w:val="726189019"/>
                        </w:sdtPr>
                        <w:sdtEndPr/>
                        <w:sdtContent>
                          <w:r w:rsidR="00C81E0F">
                            <w:rPr>
                              <w:szCs w:val="20"/>
                            </w:rPr>
                            <w:t xml:space="preserve"> </w:t>
                          </w:r>
                        </w:sdtContent>
                      </w:sdt>
                    </w:p>
                    <w:p w14:paraId="087C3471" w14:textId="77777777" w:rsidR="00DE4B2F" w:rsidRPr="0069165C" w:rsidRDefault="00DE4B2F" w:rsidP="0069165C">
                      <w:pPr>
                        <w:pStyle w:val="Sidfot"/>
                        <w:spacing w:line="240" w:lineRule="atLeast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sdt>
                      <w:sdtPr>
                        <w:rPr>
                          <w:color w:val="FFFFFF" w:themeColor="background1"/>
                          <w:sz w:val="2"/>
                          <w:szCs w:val="2"/>
                        </w:rPr>
                        <w:tag w:val="combFooterSv_tga"/>
                        <w:id w:val="389850407"/>
                      </w:sdtPr>
                      <w:sdtEndPr/>
                      <w:sdtContent>
                        <w:p w14:paraId="4E2F072A" w14:textId="77777777" w:rsidR="00C81E0F" w:rsidRDefault="00C81E0F" w:rsidP="00C461D4">
                          <w:pPr>
                            <w:pStyle w:val="Sidfot"/>
                            <w:spacing w:line="240" w:lineRule="auto"/>
                            <w:rPr>
                              <w:color w:val="FFFFFF" w:themeColor="background1"/>
                              <w:sz w:val="2"/>
                              <w:szCs w:val="2"/>
                            </w:rPr>
                          </w:pPr>
                        </w:p>
                        <w:p w14:paraId="1ABA765B" w14:textId="77777777" w:rsidR="00C81E0F" w:rsidRDefault="00C81E0F" w:rsidP="00C461D4">
                          <w:pPr>
                            <w:pStyle w:val="Sidfot"/>
                            <w:spacing w:line="240" w:lineRule="auto"/>
                            <w:rPr>
                              <w:color w:val="FFFFFF" w:themeColor="background1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FFFFFF" w:themeColor="background1"/>
                              <w:sz w:val="2"/>
                              <w:szCs w:val="2"/>
                            </w:rPr>
                            <w:t>112 21 Stockholm</w:t>
                          </w:r>
                        </w:p>
                        <w:p w14:paraId="0B93C21A" w14:textId="77777777" w:rsidR="00C81E0F" w:rsidRDefault="00C81E0F" w:rsidP="00C461D4">
                          <w:pPr>
                            <w:pStyle w:val="Sidfot"/>
                            <w:spacing w:line="240" w:lineRule="auto"/>
                            <w:rPr>
                              <w:color w:val="FFFFFF" w:themeColor="background1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FFFFFF" w:themeColor="background1"/>
                              <w:sz w:val="2"/>
                              <w:szCs w:val="2"/>
                            </w:rPr>
                            <w:t>ewa.wallin@edu.stockholm.se</w:t>
                          </w:r>
                        </w:p>
                        <w:p w14:paraId="6E6F35BF" w14:textId="3E8A0D87" w:rsidR="00DE4B2F" w:rsidRPr="0069165C" w:rsidRDefault="00C81E0F" w:rsidP="00C461D4">
                          <w:pPr>
                            <w:pStyle w:val="Sidfot"/>
                            <w:spacing w:line="240" w:lineRule="auto"/>
                            <w:rPr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color w:val="FFFFFF" w:themeColor="background1"/>
                              <w:sz w:val="2"/>
                              <w:szCs w:val="2"/>
                            </w:rPr>
                            <w:t>start.stockholm</w:t>
                          </w:r>
                        </w:p>
                      </w:sdtContent>
                    </w:sdt>
                    <w:p w14:paraId="3B6DCDC8" w14:textId="77777777" w:rsidR="00DE4B2F" w:rsidRPr="0069165C" w:rsidRDefault="00DE4B2F" w:rsidP="0069165C">
                      <w:pPr>
                        <w:pStyle w:val="Sidhuvud"/>
                        <w:jc w:val="right"/>
                        <w:rPr>
                          <w:szCs w:val="20"/>
                          <w:lang w:val="es-ES"/>
                        </w:rPr>
                      </w:pPr>
                    </w:p>
                    <w:p w14:paraId="7E7C52FC" w14:textId="77777777" w:rsidR="00DE4B2F" w:rsidRPr="0069165C" w:rsidRDefault="00DE4B2F" w:rsidP="0069165C">
                      <w:pPr>
                        <w:pStyle w:val="Sidhuvud"/>
                        <w:jc w:val="right"/>
                        <w:rPr>
                          <w:szCs w:val="20"/>
                          <w:lang w:val="es-ES"/>
                        </w:rPr>
                      </w:pPr>
                    </w:p>
                    <w:p w14:paraId="02888BE1" w14:textId="77777777" w:rsidR="00DE4B2F" w:rsidRPr="0069165C" w:rsidRDefault="00DE4B2F" w:rsidP="0069165C">
                      <w:pPr>
                        <w:pStyle w:val="Sidhuvud"/>
                        <w:jc w:val="right"/>
                        <w:rPr>
                          <w:rFonts w:asciiTheme="minorHAnsi" w:hAnsiTheme="minorHAnsi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6B05099E" w14:textId="27693553" w:rsidR="00FC74D5" w:rsidRDefault="003D6E9D" w:rsidP="00CF0562">
      <w:pPr>
        <w:pStyle w:val="Rubrik1"/>
      </w:pPr>
      <w:sdt>
        <w:sdtPr>
          <w:tag w:val="cntRubrik"/>
          <w:id w:val="-1591843712"/>
          <w:placeholder>
            <w:docPart w:val="FE9DD16AAD734AB3A94DEEB6D23F1D3C"/>
          </w:placeholder>
        </w:sdtPr>
        <w:sdtEndPr/>
        <w:sdtContent>
          <w:r w:rsidR="00C81E0F">
            <w:t xml:space="preserve"> </w:t>
          </w:r>
        </w:sdtContent>
      </w:sdt>
    </w:p>
    <w:p w14:paraId="3B4EECAF" w14:textId="77777777" w:rsidR="00383CDC" w:rsidRDefault="00383CDC" w:rsidP="00383CDC">
      <w:bookmarkStart w:id="0" w:name="bkmStart"/>
      <w:bookmarkEnd w:id="0"/>
    </w:p>
    <w:p w14:paraId="5DDAB9D5" w14:textId="77777777" w:rsidR="00280DAA" w:rsidRDefault="00280DAA" w:rsidP="00383CDC"/>
    <w:p w14:paraId="72C8CD55" w14:textId="77777777" w:rsidR="00125B2F" w:rsidRDefault="00125B2F" w:rsidP="00383CDC"/>
    <w:p w14:paraId="17E9B24B" w14:textId="77777777" w:rsidR="00125B2F" w:rsidRDefault="00125B2F" w:rsidP="00383CDC"/>
    <w:p w14:paraId="4046000F" w14:textId="77777777" w:rsidR="00125B2F" w:rsidRDefault="00125B2F" w:rsidP="00383CDC"/>
    <w:p w14:paraId="43477053" w14:textId="77777777" w:rsidR="00125B2F" w:rsidRDefault="00125B2F" w:rsidP="00383CDC"/>
    <w:p w14:paraId="38DAAFB6" w14:textId="77777777" w:rsidR="00125B2F" w:rsidRDefault="00125B2F" w:rsidP="00383CDC"/>
    <w:p w14:paraId="63216E42" w14:textId="77777777" w:rsidR="00125B2F" w:rsidRDefault="00125B2F" w:rsidP="00383CDC"/>
    <w:p w14:paraId="014299F0" w14:textId="662D1FF4" w:rsidR="00125B2F" w:rsidRPr="00125B2F" w:rsidRDefault="00764E3B" w:rsidP="00125B2F">
      <w:pPr>
        <w:pStyle w:val="Rubrik2"/>
        <w:rPr>
          <w:rFonts w:ascii="Stockholm Type Regular" w:eastAsiaTheme="minorHAnsi" w:hAnsi="Stockholm Type Regular" w:cstheme="minorHAnsi"/>
          <w:b w:val="0"/>
          <w:color w:val="auto"/>
          <w:szCs w:val="24"/>
        </w:rPr>
      </w:pPr>
      <w:r>
        <w:rPr>
          <w:rFonts w:ascii="Stockholm Type Regular" w:eastAsiaTheme="minorHAnsi" w:hAnsi="Stockholm Type Regular" w:cstheme="minorHAnsi"/>
          <w:b w:val="0"/>
          <w:color w:val="auto"/>
          <w:szCs w:val="24"/>
        </w:rPr>
        <w:lastRenderedPageBreak/>
        <w:t>M</w:t>
      </w:r>
      <w:r w:rsidR="00125B2F" w:rsidRPr="00125B2F">
        <w:rPr>
          <w:rFonts w:ascii="Stockholm Type Regular" w:eastAsiaTheme="minorHAnsi" w:hAnsi="Stockholm Type Regular" w:cstheme="minorHAnsi"/>
          <w:b w:val="0"/>
          <w:color w:val="auto"/>
          <w:szCs w:val="24"/>
        </w:rPr>
        <w:t>otivering</w:t>
      </w:r>
      <w:r w:rsidR="00125B2F" w:rsidRPr="00125B2F">
        <w:rPr>
          <w:rFonts w:ascii="Calibri" w:eastAsiaTheme="minorHAnsi" w:hAnsi="Calibri" w:cs="Calibri"/>
          <w:b w:val="0"/>
          <w:color w:val="auto"/>
          <w:szCs w:val="24"/>
        </w:rPr>
        <w:t> </w:t>
      </w:r>
      <w:r w:rsidR="00125B2F" w:rsidRPr="00125B2F">
        <w:rPr>
          <w:rFonts w:ascii="Stockholm Type Regular" w:eastAsiaTheme="minorHAnsi" w:hAnsi="Stockholm Type Regular" w:cstheme="minorHAnsi"/>
          <w:b w:val="0"/>
          <w:color w:val="auto"/>
          <w:szCs w:val="24"/>
        </w:rPr>
        <w:t xml:space="preserve">till </w:t>
      </w:r>
      <w:r w:rsidRPr="00125B2F">
        <w:rPr>
          <w:rFonts w:ascii="Stockholm Type Regular" w:eastAsiaTheme="minorHAnsi" w:hAnsi="Stockholm Type Regular" w:cstheme="minorHAnsi"/>
          <w:b w:val="0"/>
          <w:color w:val="auto"/>
          <w:szCs w:val="24"/>
        </w:rPr>
        <w:t>nominering (</w:t>
      </w:r>
      <w:r w:rsidR="00F42AD4" w:rsidRPr="00764E3B">
        <w:rPr>
          <w:rFonts w:ascii="Stockholm Type Regular" w:eastAsiaTheme="minorHAnsi" w:hAnsi="Stockholm Type Regular" w:cstheme="minorHAnsi"/>
          <w:bCs/>
          <w:color w:val="auto"/>
          <w:szCs w:val="24"/>
        </w:rPr>
        <w:t xml:space="preserve">max </w:t>
      </w:r>
      <w:r w:rsidR="009D74D9" w:rsidRPr="00764E3B">
        <w:rPr>
          <w:rFonts w:ascii="Stockholm Type Regular" w:eastAsiaTheme="minorHAnsi" w:hAnsi="Stockholm Type Regular" w:cstheme="minorHAnsi"/>
          <w:bCs/>
          <w:color w:val="auto"/>
          <w:szCs w:val="24"/>
        </w:rPr>
        <w:t>1000</w:t>
      </w:r>
      <w:r w:rsidR="008F10CF" w:rsidRPr="00764E3B">
        <w:rPr>
          <w:rFonts w:ascii="Stockholm Type Regular" w:eastAsiaTheme="minorHAnsi" w:hAnsi="Stockholm Type Regular" w:cstheme="minorHAnsi"/>
          <w:bCs/>
          <w:color w:val="auto"/>
          <w:szCs w:val="24"/>
        </w:rPr>
        <w:t xml:space="preserve"> ord</w:t>
      </w:r>
      <w:r w:rsidR="008F10CF">
        <w:rPr>
          <w:rFonts w:ascii="Stockholm Type Regular" w:eastAsiaTheme="minorHAnsi" w:hAnsi="Stockholm Type Regular" w:cstheme="minorHAnsi"/>
          <w:b w:val="0"/>
          <w:color w:val="auto"/>
          <w:szCs w:val="24"/>
        </w:rPr>
        <w:t>)</w:t>
      </w:r>
    </w:p>
    <w:p w14:paraId="73182E5A" w14:textId="625B9C25" w:rsidR="00125B2F" w:rsidRPr="00A92A31" w:rsidRDefault="00125B2F" w:rsidP="00125B2F">
      <w:pPr>
        <w:spacing w:line="240" w:lineRule="auto"/>
        <w:rPr>
          <w:rFonts w:ascii="Stockholm Type Regular" w:hAnsi="Stockholm Type Regular" w:cstheme="minorHAnsi"/>
          <w:sz w:val="22"/>
        </w:rPr>
      </w:pPr>
      <w:r w:rsidRPr="00A92A31">
        <w:rPr>
          <w:rFonts w:ascii="Stockholm Type Regular" w:hAnsi="Stockholm Type Regular" w:cstheme="minorHAnsi"/>
          <w:sz w:val="22"/>
        </w:rPr>
        <w:t>Var specifik och ge exempel utifrån kriterierna ovan</w:t>
      </w:r>
      <w:r w:rsidR="00A92A31" w:rsidRPr="00A92A31">
        <w:rPr>
          <w:rFonts w:ascii="Stockholm Type Regular" w:hAnsi="Stockholm Type Regular" w:cstheme="minorHAnsi"/>
          <w:sz w:val="22"/>
        </w:rPr>
        <w:t>.</w:t>
      </w:r>
    </w:p>
    <w:p w14:paraId="01B72C4F" w14:textId="77777777" w:rsidR="00125B2F" w:rsidRPr="00E71D18" w:rsidRDefault="00125B2F" w:rsidP="00125B2F">
      <w:pPr>
        <w:spacing w:line="240" w:lineRule="auto"/>
        <w:rPr>
          <w:rFonts w:cstheme="minorHAnsi"/>
          <w:szCs w:val="24"/>
        </w:rPr>
      </w:pPr>
    </w:p>
    <w:p w14:paraId="6B2B8A38" w14:textId="77777777" w:rsidR="00125B2F" w:rsidRPr="00E71D18" w:rsidRDefault="00125B2F" w:rsidP="00125B2F">
      <w:pPr>
        <w:spacing w:line="240" w:lineRule="auto"/>
        <w:rPr>
          <w:rFonts w:cstheme="minorHAnsi"/>
          <w:szCs w:val="24"/>
        </w:rPr>
      </w:pPr>
    </w:p>
    <w:p w14:paraId="0062770B" w14:textId="77777777" w:rsidR="00125B2F" w:rsidRPr="00E71D18" w:rsidRDefault="00125B2F" w:rsidP="00125B2F">
      <w:pPr>
        <w:spacing w:line="240" w:lineRule="auto"/>
        <w:rPr>
          <w:rFonts w:cstheme="minorHAnsi"/>
          <w:szCs w:val="24"/>
        </w:rPr>
      </w:pPr>
    </w:p>
    <w:p w14:paraId="489DD712" w14:textId="77777777" w:rsidR="00125B2F" w:rsidRDefault="00125B2F" w:rsidP="00125B2F">
      <w:pPr>
        <w:spacing w:line="240" w:lineRule="auto"/>
        <w:rPr>
          <w:rFonts w:cstheme="minorHAnsi"/>
          <w:szCs w:val="24"/>
        </w:rPr>
      </w:pPr>
    </w:p>
    <w:p w14:paraId="6A50BB3B" w14:textId="77777777" w:rsidR="00125B2F" w:rsidRDefault="00125B2F" w:rsidP="00125B2F">
      <w:pPr>
        <w:spacing w:line="240" w:lineRule="auto"/>
        <w:rPr>
          <w:rFonts w:cstheme="minorHAnsi"/>
          <w:szCs w:val="24"/>
        </w:rPr>
      </w:pPr>
    </w:p>
    <w:p w14:paraId="362BC3A4" w14:textId="7E71FB43" w:rsidR="00125B2F" w:rsidRPr="00BC3CE3" w:rsidRDefault="00BC3CE3" w:rsidP="00125B2F">
      <w:pPr>
        <w:spacing w:line="240" w:lineRule="auto"/>
        <w:rPr>
          <w:rFonts w:ascii="Stockholm Type Regular" w:hAnsi="Stockholm Type Regular" w:cstheme="minorHAnsi"/>
          <w:szCs w:val="24"/>
        </w:rPr>
      </w:pPr>
      <w:r>
        <w:rPr>
          <w:rFonts w:ascii="Stockholm Type Regular" w:hAnsi="Stockholm Type Regular" w:cstheme="minorHAnsi"/>
          <w:szCs w:val="24"/>
        </w:rPr>
        <w:t xml:space="preserve">  </w:t>
      </w:r>
      <w:r w:rsidRPr="00BC3CE3">
        <w:rPr>
          <w:rFonts w:ascii="Stockholm Type Regular" w:hAnsi="Stockholm Type Regular" w:cstheme="minorHAnsi"/>
          <w:szCs w:val="24"/>
        </w:rPr>
        <w:t xml:space="preserve">  /   </w:t>
      </w:r>
      <w:r>
        <w:rPr>
          <w:rFonts w:ascii="Stockholm Type Regular" w:hAnsi="Stockholm Type Regular" w:cstheme="minorHAnsi"/>
          <w:szCs w:val="24"/>
        </w:rPr>
        <w:t xml:space="preserve"> </w:t>
      </w:r>
      <w:r w:rsidRPr="00BC3CE3">
        <w:rPr>
          <w:rFonts w:ascii="Stockholm Type Regular" w:hAnsi="Stockholm Type Regular" w:cstheme="minorHAnsi"/>
          <w:szCs w:val="24"/>
        </w:rPr>
        <w:t>2026</w:t>
      </w:r>
      <w:r>
        <w:rPr>
          <w:rFonts w:ascii="Stockholm Type Regular" w:hAnsi="Stockholm Type Regular" w:cstheme="minorHAnsi"/>
          <w:szCs w:val="24"/>
        </w:rPr>
        <w:t xml:space="preserve"> </w:t>
      </w:r>
    </w:p>
    <w:p w14:paraId="47FD320F" w14:textId="77777777" w:rsidR="00125B2F" w:rsidRPr="00BC3CE3" w:rsidRDefault="00125B2F" w:rsidP="00125B2F">
      <w:pPr>
        <w:spacing w:line="240" w:lineRule="auto"/>
        <w:rPr>
          <w:rFonts w:ascii="Stockholm Type Regular" w:hAnsi="Stockholm Type Regular" w:cstheme="minorHAnsi"/>
          <w:szCs w:val="24"/>
        </w:rPr>
      </w:pPr>
      <w:r w:rsidRPr="00BC3CE3">
        <w:rPr>
          <w:rFonts w:ascii="Stockholm Type Regular" w:hAnsi="Stockholm Type Regular" w:cstheme="minorHAnsi"/>
          <w:szCs w:val="24"/>
        </w:rPr>
        <w:t xml:space="preserve">Nominerad av (underskrift): </w:t>
      </w:r>
    </w:p>
    <w:p w14:paraId="57764E3A" w14:textId="77777777" w:rsidR="00125B2F" w:rsidRDefault="00125B2F" w:rsidP="00125B2F">
      <w:pPr>
        <w:spacing w:line="240" w:lineRule="auto"/>
        <w:rPr>
          <w:rFonts w:cstheme="minorHAnsi"/>
          <w:szCs w:val="24"/>
        </w:rPr>
      </w:pPr>
    </w:p>
    <w:p w14:paraId="70A3ECAC" w14:textId="77777777" w:rsidR="00125B2F" w:rsidRDefault="00125B2F" w:rsidP="00125B2F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__________________________________________</w:t>
      </w:r>
    </w:p>
    <w:p w14:paraId="1977E66A" w14:textId="77777777" w:rsidR="00125B2F" w:rsidRPr="00383CDC" w:rsidRDefault="00125B2F" w:rsidP="00383CDC"/>
    <w:sectPr w:rsidR="00125B2F" w:rsidRPr="00383CDC" w:rsidSect="002C58FB">
      <w:type w:val="continuous"/>
      <w:pgSz w:w="11906" w:h="16838" w:code="9"/>
      <w:pgMar w:top="2313" w:right="1134" w:bottom="907" w:left="4196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8B04B" w14:textId="77777777" w:rsidR="00410F72" w:rsidRDefault="00410F72" w:rsidP="00943698">
      <w:pPr>
        <w:spacing w:line="240" w:lineRule="auto"/>
      </w:pPr>
      <w:r>
        <w:separator/>
      </w:r>
    </w:p>
  </w:endnote>
  <w:endnote w:type="continuationSeparator" w:id="0">
    <w:p w14:paraId="375A813D" w14:textId="77777777" w:rsidR="00410F72" w:rsidRDefault="00410F72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vertAnchor="text" w:horzAnchor="page" w:tblpX="908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5"/>
    </w:tblGrid>
    <w:tr w:rsidR="00A03A8F" w:rsidRPr="00F30A57" w14:paraId="791DC8D6" w14:textId="77777777" w:rsidTr="000E15D2">
      <w:trPr>
        <w:trHeight w:val="1417"/>
      </w:trPr>
      <w:tc>
        <w:tcPr>
          <w:tcW w:w="3175" w:type="dxa"/>
          <w:vAlign w:val="bottom"/>
        </w:tcPr>
        <w:p w14:paraId="1A20D87C" w14:textId="4C07068D" w:rsidR="00A03A8F" w:rsidRPr="00F30A57" w:rsidRDefault="001602C9" w:rsidP="000E15D2">
          <w:pPr>
            <w:pStyle w:val="Sidfot"/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STYLEREF  "Rubrik 1"  \* MERGEFORMAT </w:instrText>
          </w:r>
          <w:r>
            <w:rPr>
              <w:b/>
            </w:rPr>
            <w:fldChar w:fldCharType="end"/>
          </w:r>
        </w:p>
      </w:tc>
    </w:tr>
    <w:tr w:rsidR="00A03A8F" w:rsidRPr="00F30A57" w14:paraId="77D58E05" w14:textId="77777777" w:rsidTr="000E15D2">
      <w:trPr>
        <w:trHeight w:hRule="exact" w:val="907"/>
      </w:trPr>
      <w:tc>
        <w:tcPr>
          <w:tcW w:w="3175" w:type="dxa"/>
        </w:tcPr>
        <w:p w14:paraId="06AEB800" w14:textId="77777777" w:rsidR="00A03A8F" w:rsidRPr="00F30A57" w:rsidRDefault="00A03A8F" w:rsidP="000E15D2">
          <w:pPr>
            <w:pStyle w:val="Sidfot"/>
            <w:rPr>
              <w:b/>
            </w:rPr>
          </w:pPr>
        </w:p>
      </w:tc>
    </w:tr>
  </w:tbl>
  <w:p w14:paraId="56B65498" w14:textId="77777777" w:rsidR="00446087" w:rsidRDefault="0044608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vertAnchor="text" w:horzAnchor="page" w:tblpX="908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5"/>
    </w:tblGrid>
    <w:tr w:rsidR="00A03A8F" w:rsidRPr="00F30A57" w14:paraId="0CF91CA8" w14:textId="77777777" w:rsidTr="000074FB">
      <w:trPr>
        <w:trHeight w:val="1417"/>
      </w:trPr>
      <w:tc>
        <w:tcPr>
          <w:tcW w:w="3175" w:type="dxa"/>
          <w:vAlign w:val="bottom"/>
        </w:tcPr>
        <w:sdt>
          <w:sdtPr>
            <w:rPr>
              <w:b/>
            </w:rPr>
            <w:tag w:val="regNivå1"/>
            <w:id w:val="-1773930958"/>
          </w:sdtPr>
          <w:sdtEndPr/>
          <w:sdtContent>
            <w:p w14:paraId="04FC8FC6" w14:textId="0F5D4C79" w:rsidR="000E15D2" w:rsidRPr="00F30A57" w:rsidRDefault="00C81E0F" w:rsidP="000E15D2">
              <w:pPr>
                <w:pStyle w:val="Sidfot"/>
                <w:rPr>
                  <w:b/>
                </w:rPr>
              </w:pPr>
              <w:r>
                <w:rPr>
                  <w:b/>
                </w:rPr>
                <w:t>Utbildningsförvaltningen</w:t>
              </w:r>
            </w:p>
          </w:sdtContent>
        </w:sdt>
        <w:sdt>
          <w:sdtPr>
            <w:tag w:val="combFooterMediumSv"/>
            <w:id w:val="-1284953659"/>
          </w:sdtPr>
          <w:sdtEndPr/>
          <w:sdtContent>
            <w:p w14:paraId="60CC3B19" w14:textId="77777777" w:rsidR="00C81E0F" w:rsidRDefault="00C81E0F" w:rsidP="000E15D2">
              <w:pPr>
                <w:pStyle w:val="Sidfot"/>
              </w:pPr>
              <w:r>
                <w:t>FoU-enheten</w:t>
              </w:r>
            </w:p>
            <w:p w14:paraId="38C9BFB1" w14:textId="77777777" w:rsidR="00C81E0F" w:rsidRDefault="00C81E0F" w:rsidP="000E15D2">
              <w:pPr>
                <w:pStyle w:val="Sidfot"/>
              </w:pPr>
            </w:p>
            <w:p w14:paraId="5B4BFF44" w14:textId="77777777" w:rsidR="00C81E0F" w:rsidRDefault="00C81E0F" w:rsidP="000E15D2">
              <w:pPr>
                <w:pStyle w:val="Sidfot"/>
              </w:pPr>
              <w:r>
                <w:t>112 21 Stockholm</w:t>
              </w:r>
            </w:p>
            <w:p w14:paraId="68AB4203" w14:textId="11ED7766" w:rsidR="00C81E0F" w:rsidRDefault="00C81E0F" w:rsidP="000E15D2">
              <w:pPr>
                <w:pStyle w:val="Sidfot"/>
              </w:pPr>
              <w:r>
                <w:t>e</w:t>
              </w:r>
              <w:r w:rsidR="002D4865">
                <w:t>v</w:t>
              </w:r>
              <w:r>
                <w:t>a.wallin@edu.stockholm.se</w:t>
              </w:r>
            </w:p>
            <w:p w14:paraId="5C60E9E0" w14:textId="0D10546B" w:rsidR="00A03A8F" w:rsidRPr="00F30A57" w:rsidRDefault="00C81E0F" w:rsidP="000E15D2">
              <w:pPr>
                <w:pStyle w:val="Sidfot"/>
              </w:pPr>
              <w:r>
                <w:t>start.stockholm</w:t>
              </w:r>
            </w:p>
          </w:sdtContent>
        </w:sdt>
      </w:tc>
    </w:tr>
    <w:tr w:rsidR="00A03A8F" w:rsidRPr="00F30A57" w14:paraId="140C8CE9" w14:textId="77777777" w:rsidTr="000074FB">
      <w:trPr>
        <w:trHeight w:hRule="exact" w:val="907"/>
      </w:trPr>
      <w:tc>
        <w:tcPr>
          <w:tcW w:w="3175" w:type="dxa"/>
        </w:tcPr>
        <w:p w14:paraId="4BCD0A2F" w14:textId="77777777" w:rsidR="00A03A8F" w:rsidRPr="00F30A57" w:rsidRDefault="00A03A8F" w:rsidP="000074FB">
          <w:pPr>
            <w:pStyle w:val="Sidfot"/>
            <w:rPr>
              <w:b/>
            </w:rPr>
          </w:pPr>
        </w:p>
      </w:tc>
    </w:tr>
  </w:tbl>
  <w:p w14:paraId="40868655" w14:textId="77777777" w:rsidR="005D45B0" w:rsidRDefault="005D45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22E1" w14:textId="77777777" w:rsidR="00410F72" w:rsidRDefault="00410F72" w:rsidP="00943698">
      <w:pPr>
        <w:spacing w:line="240" w:lineRule="auto"/>
      </w:pPr>
      <w:r>
        <w:separator/>
      </w:r>
    </w:p>
  </w:footnote>
  <w:footnote w:type="continuationSeparator" w:id="0">
    <w:p w14:paraId="5E0D0A68" w14:textId="77777777" w:rsidR="00410F72" w:rsidRDefault="00410F72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AC2E" w14:textId="08C949CE" w:rsidR="00446087" w:rsidRDefault="00AF4CE0">
    <w:pPr>
      <w:pStyle w:val="Sidhuvud"/>
    </w:pPr>
    <w:r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2D212540" wp14:editId="6B9ED1A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ktangel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Rubrik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B853684" w14:textId="45341A52" w:rsidR="00AF4CE0" w:rsidRDefault="00AF4CE0">
                              <w:pPr>
                                <w:pStyle w:val="Sidhuvud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nomineringsblankett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D212540" id="Rektangel 57" o:spid="_x0000_s1029" style="position:absolute;margin-left:0;margin-top:0;width:468.5pt;height:21.3pt;z-index:-251655168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009991 [3204]" stroked="f" strokeweight="1.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Rubrik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B853684" w14:textId="45341A52" w:rsidR="00AF4CE0" w:rsidRDefault="00AF4CE0">
                        <w:pPr>
                          <w:pStyle w:val="Sidhuvud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nomineringsblankett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EBE1" w14:textId="77777777" w:rsidR="00E4779B" w:rsidRDefault="00DE6B67">
    <w:pPr>
      <w:pStyle w:val="Sidhuvud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4B86174" wp14:editId="407F7E73">
              <wp:simplePos x="0" y="0"/>
              <wp:positionH relativeFrom="margin">
                <wp:align>right</wp:align>
              </wp:positionH>
              <wp:positionV relativeFrom="page">
                <wp:posOffset>768350</wp:posOffset>
              </wp:positionV>
              <wp:extent cx="1069200" cy="2484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EF1610" w14:textId="77777777" w:rsidR="00DE6B67" w:rsidRDefault="00DE6B67" w:rsidP="00DE6B67">
                          <w:pPr>
                            <w:pStyle w:val="Sidhuvud"/>
                            <w:suppressOverlap/>
                            <w:jc w:val="right"/>
                          </w:pPr>
                          <w:r>
                            <w:t xml:space="preserve">Sida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F10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(</w:t>
                          </w:r>
                          <w:fldSimple w:instr=" NUMPAGES  \* Arabic  \* MERGEFORMAT ">
                            <w:r w:rsidR="003F1036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t>)</w:t>
                          </w:r>
                        </w:p>
                        <w:p w14:paraId="1F2E58EE" w14:textId="77777777" w:rsidR="00DE6B67" w:rsidRDefault="00DE6B67" w:rsidP="00DE6B67">
                          <w:pPr>
                            <w:pStyle w:val="Sidfot"/>
                            <w:spacing w:line="240" w:lineRule="auto"/>
                            <w:rPr>
                              <w:color w:val="FFFFFF" w:themeColor="background1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FFFFFF" w:themeColor="background1"/>
                              <w:sz w:val="2"/>
                              <w:szCs w:val="2"/>
                            </w:rPr>
                            <w:t xml:space="preserve"> </w:t>
                          </w:r>
                        </w:p>
                        <w:p w14:paraId="50165257" w14:textId="77777777" w:rsidR="00DE6B67" w:rsidRPr="001602C9" w:rsidRDefault="00DE6B67" w:rsidP="00DE6B67">
                          <w:pPr>
                            <w:pStyle w:val="Sidfot"/>
                            <w:spacing w:line="240" w:lineRule="auto"/>
                            <w:rPr>
                              <w:color w:val="FFFFFF" w:themeColor="background1"/>
                              <w:sz w:val="2"/>
                              <w:szCs w:val="2"/>
                              <w:lang w:val="es-ES"/>
                            </w:rPr>
                          </w:pPr>
                        </w:p>
                        <w:p w14:paraId="0361B012" w14:textId="77777777" w:rsidR="00DE6B67" w:rsidRPr="001602C9" w:rsidRDefault="00DE6B67" w:rsidP="00DE6B67">
                          <w:pPr>
                            <w:pStyle w:val="Sidhuvud"/>
                            <w:jc w:val="right"/>
                            <w:rPr>
                              <w:lang w:val="es-ES"/>
                            </w:rPr>
                          </w:pPr>
                        </w:p>
                        <w:p w14:paraId="55AC5B8F" w14:textId="77777777" w:rsidR="00DE6B67" w:rsidRPr="001602C9" w:rsidRDefault="00DE6B67" w:rsidP="00DE6B67">
                          <w:pPr>
                            <w:pStyle w:val="Sidhuvud"/>
                            <w:jc w:val="right"/>
                            <w:rPr>
                              <w:lang w:val="es-ES"/>
                            </w:rPr>
                          </w:pPr>
                        </w:p>
                        <w:p w14:paraId="50415F8E" w14:textId="77777777" w:rsidR="00DE6B67" w:rsidRPr="001602C9" w:rsidRDefault="00DE6B67" w:rsidP="00DE6B67">
                          <w:pPr>
                            <w:pStyle w:val="Sidhuvud"/>
                            <w:jc w:val="right"/>
                            <w:rPr>
                              <w:rFonts w:asciiTheme="minorHAnsi" w:hAnsiTheme="minorHAnsi"/>
                              <w:sz w:val="2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B8617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30" type="#_x0000_t202" style="position:absolute;margin-left:33pt;margin-top:60.5pt;width:84.2pt;height:19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" filled="f" stroked="f" strokeweight=".5pt">
              <v:textbox inset="0,0,0,0">
                <w:txbxContent>
                  <w:p w14:paraId="70EF1610" w14:textId="77777777" w:rsidR="00DE6B67" w:rsidRDefault="00DE6B67" w:rsidP="00DE6B67">
                    <w:pPr>
                      <w:pStyle w:val="Sidhuvud"/>
                      <w:suppressOverlap/>
                      <w:jc w:val="right"/>
                    </w:pPr>
                    <w:r>
                      <w:t xml:space="preserve">Sida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F10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(</w:t>
                    </w:r>
                    <w:fldSimple w:instr=" NUMPAGES  \* Arabic  \* MERGEFORMAT ">
                      <w:r w:rsidR="003F1036">
                        <w:rPr>
                          <w:noProof/>
                        </w:rPr>
                        <w:t>1</w:t>
                      </w:r>
                    </w:fldSimple>
                    <w:r>
                      <w:t>)</w:t>
                    </w:r>
                  </w:p>
                  <w:p w14:paraId="1F2E58EE" w14:textId="77777777" w:rsidR="00DE6B67" w:rsidRDefault="00DE6B67" w:rsidP="00DE6B67">
                    <w:pPr>
                      <w:pStyle w:val="Sidfot"/>
                      <w:spacing w:line="240" w:lineRule="auto"/>
                      <w:rPr>
                        <w:color w:val="FFFFFF" w:themeColor="background1"/>
                        <w:sz w:val="2"/>
                        <w:szCs w:val="2"/>
                      </w:rPr>
                    </w:pPr>
                    <w:r>
                      <w:rPr>
                        <w:color w:val="FFFFFF" w:themeColor="background1"/>
                        <w:sz w:val="2"/>
                        <w:szCs w:val="2"/>
                      </w:rPr>
                      <w:t xml:space="preserve"> </w:t>
                    </w:r>
                  </w:p>
                  <w:p w14:paraId="50165257" w14:textId="77777777" w:rsidR="00DE6B67" w:rsidRPr="001602C9" w:rsidRDefault="00DE6B67" w:rsidP="00DE6B67">
                    <w:pPr>
                      <w:pStyle w:val="Sidfot"/>
                      <w:spacing w:line="240" w:lineRule="auto"/>
                      <w:rPr>
                        <w:color w:val="FFFFFF" w:themeColor="background1"/>
                        <w:sz w:val="2"/>
                        <w:szCs w:val="2"/>
                        <w:lang w:val="es-ES"/>
                      </w:rPr>
                    </w:pPr>
                  </w:p>
                  <w:p w14:paraId="0361B012" w14:textId="77777777" w:rsidR="00DE6B67" w:rsidRPr="001602C9" w:rsidRDefault="00DE6B67" w:rsidP="00DE6B67">
                    <w:pPr>
                      <w:pStyle w:val="Sidhuvud"/>
                      <w:jc w:val="right"/>
                      <w:rPr>
                        <w:lang w:val="es-ES"/>
                      </w:rPr>
                    </w:pPr>
                  </w:p>
                  <w:p w14:paraId="55AC5B8F" w14:textId="77777777" w:rsidR="00DE6B67" w:rsidRPr="001602C9" w:rsidRDefault="00DE6B67" w:rsidP="00DE6B67">
                    <w:pPr>
                      <w:pStyle w:val="Sidhuvud"/>
                      <w:jc w:val="right"/>
                      <w:rPr>
                        <w:lang w:val="es-ES"/>
                      </w:rPr>
                    </w:pPr>
                  </w:p>
                  <w:p w14:paraId="50415F8E" w14:textId="77777777" w:rsidR="00DE6B67" w:rsidRPr="001602C9" w:rsidRDefault="00DE6B67" w:rsidP="00DE6B67">
                    <w:pPr>
                      <w:pStyle w:val="Sidhuvud"/>
                      <w:jc w:val="right"/>
                      <w:rPr>
                        <w:rFonts w:asciiTheme="minorHAnsi" w:hAnsiTheme="minorHAnsi"/>
                        <w:sz w:val="24"/>
                        <w:lang w:val="es-ES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BF25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B10165C"/>
    <w:multiLevelType w:val="hybridMultilevel"/>
    <w:tmpl w:val="F7E4B2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5F161E2"/>
    <w:multiLevelType w:val="hybridMultilevel"/>
    <w:tmpl w:val="D850FD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D13D4"/>
    <w:multiLevelType w:val="multilevel"/>
    <w:tmpl w:val="58CA8FC8"/>
    <w:lvl w:ilvl="0">
      <w:start w:val="1"/>
      <w:numFmt w:val="decimal"/>
      <w:lvlText w:val="§ 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1406747"/>
    <w:multiLevelType w:val="hybridMultilevel"/>
    <w:tmpl w:val="A4002BAC"/>
    <w:lvl w:ilvl="0" w:tplc="A1468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4E1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0E7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695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224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B2CF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42F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483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561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22395"/>
    <w:multiLevelType w:val="hybridMultilevel"/>
    <w:tmpl w:val="B9A2FAF6"/>
    <w:lvl w:ilvl="0" w:tplc="E3D02758">
      <w:start w:val="1"/>
      <w:numFmt w:val="decimal"/>
      <w:pStyle w:val="Liststycke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76956084">
    <w:abstractNumId w:val="6"/>
  </w:num>
  <w:num w:numId="2" w16cid:durableId="675813366">
    <w:abstractNumId w:val="1"/>
  </w:num>
  <w:num w:numId="3" w16cid:durableId="410391318">
    <w:abstractNumId w:val="0"/>
  </w:num>
  <w:num w:numId="4" w16cid:durableId="1399404338">
    <w:abstractNumId w:val="7"/>
  </w:num>
  <w:num w:numId="5" w16cid:durableId="674697555">
    <w:abstractNumId w:val="5"/>
  </w:num>
  <w:num w:numId="6" w16cid:durableId="510336443">
    <w:abstractNumId w:val="4"/>
  </w:num>
  <w:num w:numId="7" w16cid:durableId="2128501607">
    <w:abstractNumId w:val="15"/>
  </w:num>
  <w:num w:numId="8" w16cid:durableId="808403932">
    <w:abstractNumId w:val="3"/>
  </w:num>
  <w:num w:numId="9" w16cid:durableId="392701362">
    <w:abstractNumId w:val="2"/>
  </w:num>
  <w:num w:numId="10" w16cid:durableId="16076209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80037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7452502">
    <w:abstractNumId w:val="9"/>
  </w:num>
  <w:num w:numId="13" w16cid:durableId="1679384024">
    <w:abstractNumId w:val="12"/>
  </w:num>
  <w:num w:numId="14" w16cid:durableId="233323567">
    <w:abstractNumId w:val="11"/>
  </w:num>
  <w:num w:numId="15" w16cid:durableId="2009597739">
    <w:abstractNumId w:val="14"/>
  </w:num>
  <w:num w:numId="16" w16cid:durableId="286932832">
    <w:abstractNumId w:val="8"/>
  </w:num>
  <w:num w:numId="17" w16cid:durableId="1518420845">
    <w:abstractNumId w:val="13"/>
  </w:num>
  <w:num w:numId="18" w16cid:durableId="167866225">
    <w:abstractNumId w:val="10"/>
  </w:num>
  <w:num w:numId="19" w16cid:durableId="1123034264">
    <w:abstractNumId w:val="14"/>
  </w:num>
  <w:num w:numId="20" w16cid:durableId="415513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0F"/>
    <w:rsid w:val="0000261D"/>
    <w:rsid w:val="000074FB"/>
    <w:rsid w:val="000150F3"/>
    <w:rsid w:val="0002024F"/>
    <w:rsid w:val="00021A93"/>
    <w:rsid w:val="000526AA"/>
    <w:rsid w:val="00062D68"/>
    <w:rsid w:val="000A047C"/>
    <w:rsid w:val="000C2D20"/>
    <w:rsid w:val="000E15D2"/>
    <w:rsid w:val="000E3A71"/>
    <w:rsid w:val="000E67BB"/>
    <w:rsid w:val="000F4C0E"/>
    <w:rsid w:val="00125B2F"/>
    <w:rsid w:val="00132314"/>
    <w:rsid w:val="001602C9"/>
    <w:rsid w:val="0016427A"/>
    <w:rsid w:val="00166648"/>
    <w:rsid w:val="00177187"/>
    <w:rsid w:val="00196574"/>
    <w:rsid w:val="001B039B"/>
    <w:rsid w:val="001E086A"/>
    <w:rsid w:val="001E6BF0"/>
    <w:rsid w:val="001F2273"/>
    <w:rsid w:val="001F633E"/>
    <w:rsid w:val="00204486"/>
    <w:rsid w:val="00231470"/>
    <w:rsid w:val="00254225"/>
    <w:rsid w:val="00270546"/>
    <w:rsid w:val="00275888"/>
    <w:rsid w:val="00280DAA"/>
    <w:rsid w:val="00295842"/>
    <w:rsid w:val="002A61BD"/>
    <w:rsid w:val="002B1630"/>
    <w:rsid w:val="002B611B"/>
    <w:rsid w:val="002C58FB"/>
    <w:rsid w:val="002D4865"/>
    <w:rsid w:val="002D4F45"/>
    <w:rsid w:val="002F22CA"/>
    <w:rsid w:val="003010CE"/>
    <w:rsid w:val="00302170"/>
    <w:rsid w:val="00321ECE"/>
    <w:rsid w:val="00326093"/>
    <w:rsid w:val="003415AD"/>
    <w:rsid w:val="00350436"/>
    <w:rsid w:val="00354D19"/>
    <w:rsid w:val="00361FDC"/>
    <w:rsid w:val="0036306A"/>
    <w:rsid w:val="00367397"/>
    <w:rsid w:val="00383971"/>
    <w:rsid w:val="00383CDC"/>
    <w:rsid w:val="00386E56"/>
    <w:rsid w:val="003C3178"/>
    <w:rsid w:val="003C3F13"/>
    <w:rsid w:val="003D6E9D"/>
    <w:rsid w:val="003F1036"/>
    <w:rsid w:val="00406CAB"/>
    <w:rsid w:val="00410F72"/>
    <w:rsid w:val="00411A3F"/>
    <w:rsid w:val="00422818"/>
    <w:rsid w:val="00427B9D"/>
    <w:rsid w:val="00446087"/>
    <w:rsid w:val="004511DF"/>
    <w:rsid w:val="00452CD2"/>
    <w:rsid w:val="00453C0C"/>
    <w:rsid w:val="00454995"/>
    <w:rsid w:val="00456359"/>
    <w:rsid w:val="00467404"/>
    <w:rsid w:val="004A75FF"/>
    <w:rsid w:val="004B1F2A"/>
    <w:rsid w:val="004B619D"/>
    <w:rsid w:val="004D2563"/>
    <w:rsid w:val="004D5A23"/>
    <w:rsid w:val="00500836"/>
    <w:rsid w:val="005225FC"/>
    <w:rsid w:val="005375E3"/>
    <w:rsid w:val="00540DC3"/>
    <w:rsid w:val="0058019D"/>
    <w:rsid w:val="00592F65"/>
    <w:rsid w:val="00596E32"/>
    <w:rsid w:val="005A1CBF"/>
    <w:rsid w:val="005B04DB"/>
    <w:rsid w:val="005B6F38"/>
    <w:rsid w:val="005C1829"/>
    <w:rsid w:val="005D45B0"/>
    <w:rsid w:val="005D661B"/>
    <w:rsid w:val="005E5129"/>
    <w:rsid w:val="00620A65"/>
    <w:rsid w:val="00643AD8"/>
    <w:rsid w:val="00656B4B"/>
    <w:rsid w:val="00656C50"/>
    <w:rsid w:val="006647BA"/>
    <w:rsid w:val="00671D70"/>
    <w:rsid w:val="00676AB6"/>
    <w:rsid w:val="0069165C"/>
    <w:rsid w:val="00693886"/>
    <w:rsid w:val="006A7A4C"/>
    <w:rsid w:val="006B0A86"/>
    <w:rsid w:val="006B6A92"/>
    <w:rsid w:val="006C74DB"/>
    <w:rsid w:val="006D2CBE"/>
    <w:rsid w:val="006F0F98"/>
    <w:rsid w:val="006F17E7"/>
    <w:rsid w:val="006F5C4F"/>
    <w:rsid w:val="00706EAC"/>
    <w:rsid w:val="00710DA6"/>
    <w:rsid w:val="0071212C"/>
    <w:rsid w:val="007138DF"/>
    <w:rsid w:val="007214C6"/>
    <w:rsid w:val="0073266A"/>
    <w:rsid w:val="00740C2C"/>
    <w:rsid w:val="00764E3B"/>
    <w:rsid w:val="007701CF"/>
    <w:rsid w:val="0077764E"/>
    <w:rsid w:val="00787D32"/>
    <w:rsid w:val="00791A5B"/>
    <w:rsid w:val="007A59D8"/>
    <w:rsid w:val="007C2582"/>
    <w:rsid w:val="007D40BF"/>
    <w:rsid w:val="00824714"/>
    <w:rsid w:val="00851C28"/>
    <w:rsid w:val="00881ACD"/>
    <w:rsid w:val="008A3A2D"/>
    <w:rsid w:val="008A4C37"/>
    <w:rsid w:val="008C664D"/>
    <w:rsid w:val="008D00EB"/>
    <w:rsid w:val="008D43CE"/>
    <w:rsid w:val="008F10CF"/>
    <w:rsid w:val="008F1596"/>
    <w:rsid w:val="0092689E"/>
    <w:rsid w:val="00931CF8"/>
    <w:rsid w:val="00942813"/>
    <w:rsid w:val="00943698"/>
    <w:rsid w:val="00944939"/>
    <w:rsid w:val="00947868"/>
    <w:rsid w:val="009543D0"/>
    <w:rsid w:val="00965C7B"/>
    <w:rsid w:val="00967A2A"/>
    <w:rsid w:val="009718F6"/>
    <w:rsid w:val="00975892"/>
    <w:rsid w:val="009A52C4"/>
    <w:rsid w:val="009B092A"/>
    <w:rsid w:val="009C7E45"/>
    <w:rsid w:val="009D2D56"/>
    <w:rsid w:val="009D74D9"/>
    <w:rsid w:val="009E2500"/>
    <w:rsid w:val="009E5550"/>
    <w:rsid w:val="00A03A8F"/>
    <w:rsid w:val="00A109BA"/>
    <w:rsid w:val="00A116F2"/>
    <w:rsid w:val="00A126C1"/>
    <w:rsid w:val="00A214D6"/>
    <w:rsid w:val="00A24C37"/>
    <w:rsid w:val="00A31B34"/>
    <w:rsid w:val="00A32B81"/>
    <w:rsid w:val="00A56142"/>
    <w:rsid w:val="00A618B8"/>
    <w:rsid w:val="00A72CC9"/>
    <w:rsid w:val="00A748A6"/>
    <w:rsid w:val="00A8090E"/>
    <w:rsid w:val="00A82923"/>
    <w:rsid w:val="00A92A31"/>
    <w:rsid w:val="00A95944"/>
    <w:rsid w:val="00AB2466"/>
    <w:rsid w:val="00AF4CE0"/>
    <w:rsid w:val="00B06061"/>
    <w:rsid w:val="00B716C6"/>
    <w:rsid w:val="00B71E66"/>
    <w:rsid w:val="00B77287"/>
    <w:rsid w:val="00B834A6"/>
    <w:rsid w:val="00B95268"/>
    <w:rsid w:val="00BA0732"/>
    <w:rsid w:val="00BC267F"/>
    <w:rsid w:val="00BC3CE3"/>
    <w:rsid w:val="00BC7EAE"/>
    <w:rsid w:val="00BD0C86"/>
    <w:rsid w:val="00BF279D"/>
    <w:rsid w:val="00C03405"/>
    <w:rsid w:val="00C067D3"/>
    <w:rsid w:val="00C15AB2"/>
    <w:rsid w:val="00C27EBF"/>
    <w:rsid w:val="00C461D4"/>
    <w:rsid w:val="00C56052"/>
    <w:rsid w:val="00C73681"/>
    <w:rsid w:val="00C75F6A"/>
    <w:rsid w:val="00C81E0F"/>
    <w:rsid w:val="00C83D57"/>
    <w:rsid w:val="00C8658C"/>
    <w:rsid w:val="00C951AB"/>
    <w:rsid w:val="00CA4D9E"/>
    <w:rsid w:val="00CB55C6"/>
    <w:rsid w:val="00CE074E"/>
    <w:rsid w:val="00CE0BCB"/>
    <w:rsid w:val="00CE4375"/>
    <w:rsid w:val="00CE58F1"/>
    <w:rsid w:val="00CF0562"/>
    <w:rsid w:val="00D06A0B"/>
    <w:rsid w:val="00D43EFA"/>
    <w:rsid w:val="00D44100"/>
    <w:rsid w:val="00DE32A7"/>
    <w:rsid w:val="00DE4B2F"/>
    <w:rsid w:val="00DE6B67"/>
    <w:rsid w:val="00DE751C"/>
    <w:rsid w:val="00E01422"/>
    <w:rsid w:val="00E1047D"/>
    <w:rsid w:val="00E16C25"/>
    <w:rsid w:val="00E21111"/>
    <w:rsid w:val="00E34DBD"/>
    <w:rsid w:val="00E367FB"/>
    <w:rsid w:val="00E4779B"/>
    <w:rsid w:val="00E60107"/>
    <w:rsid w:val="00E648D1"/>
    <w:rsid w:val="00E84704"/>
    <w:rsid w:val="00E94A50"/>
    <w:rsid w:val="00EB1E6C"/>
    <w:rsid w:val="00EB6D26"/>
    <w:rsid w:val="00EC4087"/>
    <w:rsid w:val="00ED166E"/>
    <w:rsid w:val="00EE43BE"/>
    <w:rsid w:val="00F025B8"/>
    <w:rsid w:val="00F035F0"/>
    <w:rsid w:val="00F113B1"/>
    <w:rsid w:val="00F264FD"/>
    <w:rsid w:val="00F34121"/>
    <w:rsid w:val="00F35DD8"/>
    <w:rsid w:val="00F35E68"/>
    <w:rsid w:val="00F41D38"/>
    <w:rsid w:val="00F42AD4"/>
    <w:rsid w:val="00F563C6"/>
    <w:rsid w:val="00F80CC5"/>
    <w:rsid w:val="00F8699D"/>
    <w:rsid w:val="00F9496A"/>
    <w:rsid w:val="00F96195"/>
    <w:rsid w:val="00F970A0"/>
    <w:rsid w:val="00FB74B2"/>
    <w:rsid w:val="00FC74D5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F9D87"/>
  <w15:docId w15:val="{DFB0BE23-ABC4-44EC-A944-027C9DB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61B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56B4B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semiHidden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semiHidden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semiHidden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semiHidden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FC8" w:themeColor="hyperlink"/>
      <w:u w:val="single"/>
    </w:rPr>
  </w:style>
  <w:style w:type="paragraph" w:styleId="Punktlista">
    <w:name w:val="List Bullet"/>
    <w:basedOn w:val="Normal"/>
    <w:uiPriority w:val="11"/>
    <w:qFormat/>
    <w:rsid w:val="00C951AB"/>
    <w:pPr>
      <w:numPr>
        <w:numId w:val="12"/>
      </w:numPr>
      <w:spacing w:after="120"/>
    </w:pPr>
  </w:style>
  <w:style w:type="paragraph" w:styleId="Punktlista2">
    <w:name w:val="List Bullet 2"/>
    <w:basedOn w:val="Normal"/>
    <w:uiPriority w:val="11"/>
    <w:rsid w:val="00C951AB"/>
    <w:pPr>
      <w:numPr>
        <w:ilvl w:val="1"/>
        <w:numId w:val="12"/>
      </w:numPr>
      <w:spacing w:after="120"/>
    </w:pPr>
  </w:style>
  <w:style w:type="paragraph" w:styleId="Punktlista3">
    <w:name w:val="List Bullet 3"/>
    <w:basedOn w:val="Normal"/>
    <w:uiPriority w:val="11"/>
    <w:rsid w:val="00C951AB"/>
    <w:pPr>
      <w:numPr>
        <w:ilvl w:val="2"/>
        <w:numId w:val="12"/>
      </w:numPr>
      <w:spacing w:after="120"/>
      <w:ind w:left="681" w:hanging="227"/>
    </w:pPr>
  </w:style>
  <w:style w:type="paragraph" w:styleId="Punktlista4">
    <w:name w:val="List Bullet 4"/>
    <w:basedOn w:val="Normal"/>
    <w:uiPriority w:val="11"/>
    <w:unhideWhenUsed/>
    <w:rsid w:val="00C951AB"/>
    <w:pPr>
      <w:numPr>
        <w:ilvl w:val="3"/>
        <w:numId w:val="7"/>
      </w:numPr>
      <w:spacing w:after="120"/>
    </w:pPr>
  </w:style>
  <w:style w:type="paragraph" w:styleId="Punktlista5">
    <w:name w:val="List Bullet 5"/>
    <w:basedOn w:val="Normal"/>
    <w:uiPriority w:val="11"/>
    <w:unhideWhenUsed/>
    <w:rsid w:val="00C951AB"/>
    <w:pPr>
      <w:numPr>
        <w:ilvl w:val="4"/>
        <w:numId w:val="12"/>
      </w:numPr>
      <w:spacing w:after="120"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semiHidden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semiHidden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semiHidden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semiHidden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semiHidden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paragraph">
    <w:name w:val="paragraph"/>
    <w:basedOn w:val="Normal"/>
    <w:rsid w:val="00C8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C81E0F"/>
    <w:pPr>
      <w:numPr>
        <w:numId w:val="15"/>
      </w:numPr>
      <w:contextualSpacing/>
    </w:pPr>
    <w:rPr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21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rupp.aretslarare.aretslararlag@edu.stockholm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Grupp.aretslarare.aretslararlag@edu.stockholm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cos\officetemplates\01%20Kontorsmallar\Informati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9DD16AAD734AB3A94DEEB6D23F1D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2784F-7E58-43D6-BEC8-5D35668090EB}"/>
      </w:docPartPr>
      <w:docPartBody>
        <w:p w:rsidR="002342C3" w:rsidRDefault="002342C3">
          <w:pPr>
            <w:pStyle w:val="FE9DD16AAD734AB3A94DEEB6D23F1D3C"/>
          </w:pPr>
          <w:r w:rsidRPr="005A1211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C3"/>
    <w:rsid w:val="000526AA"/>
    <w:rsid w:val="000C2D20"/>
    <w:rsid w:val="002342C3"/>
    <w:rsid w:val="00295842"/>
    <w:rsid w:val="00B95268"/>
    <w:rsid w:val="00DE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E9DD16AAD734AB3A94DEEB6D23F1D3C">
    <w:name w:val="FE9DD16AAD734AB3A94DEEB6D23F1D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thlmGrönLila">
      <a:dk1>
        <a:srgbClr val="000000"/>
      </a:dk1>
      <a:lt1>
        <a:srgbClr val="FFFFFF"/>
      </a:lt1>
      <a:dk2>
        <a:srgbClr val="E5006C"/>
      </a:dk2>
      <a:lt2>
        <a:srgbClr val="F3A0BA"/>
      </a:lt2>
      <a:accent1>
        <a:srgbClr val="009991"/>
      </a:accent1>
      <a:accent2>
        <a:srgbClr val="76368C"/>
      </a:accent2>
      <a:accent3>
        <a:srgbClr val="007FC8"/>
      </a:accent3>
      <a:accent4>
        <a:srgbClr val="A3C9EC"/>
      </a:accent4>
      <a:accent5>
        <a:srgbClr val="76368C"/>
      </a:accent5>
      <a:accent6>
        <a:srgbClr val="C5B4D9"/>
      </a:accent6>
      <a:hlink>
        <a:srgbClr val="007FC8"/>
      </a:hlink>
      <a:folHlink>
        <a:srgbClr val="76368C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4EFD0-6482-4447-833F-B12AC8A4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</Template>
  <TotalTime>68</TotalTime>
  <Pages>3</Pages>
  <Words>443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Utbildningsförvaltningen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nomineringsblankett</dc:title>
  <dc:subject/>
  <dc:creator>Ewa Wallin</dc:creator>
  <cp:lastModifiedBy>Eva Wallin</cp:lastModifiedBy>
  <cp:revision>44</cp:revision>
  <cp:lastPrinted>2015-09-21T08:40:00Z</cp:lastPrinted>
  <dcterms:created xsi:type="dcterms:W3CDTF">2025-12-17T12:25:00Z</dcterms:created>
  <dcterms:modified xsi:type="dcterms:W3CDTF">2026-01-08T13:17:00Z</dcterms:modified>
  <cp:category>Information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FoU-enheten</vt:lpwstr>
  </property>
  <property fmtid="{D5CDD505-2E9C-101B-9397-08002B2CF9AE}" pid="3" name="Email">
    <vt:lpwstr>ewa.wallin@edu.stockholm.se</vt:lpwstr>
  </property>
</Properties>
</file>